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08F2" w14:textId="15797F5C" w:rsidR="005400DE" w:rsidRDefault="005400DE" w:rsidP="005400DE">
      <w:pPr>
        <w:pStyle w:val="Heading1"/>
        <w:ind w:left="720" w:firstLine="7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773D9E" w:rsidRPr="00452260">
        <w:rPr>
          <w:sz w:val="36"/>
          <w:szCs w:val="36"/>
        </w:rPr>
        <w:t>BOARD OF TRUSTEES</w:t>
      </w:r>
    </w:p>
    <w:p w14:paraId="5B59817F" w14:textId="19F61612" w:rsidR="00773D9E" w:rsidRDefault="005400DE" w:rsidP="005400DE">
      <w:pPr>
        <w:pStyle w:val="Heading1"/>
        <w:ind w:left="720" w:firstLine="7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SPECIAL MEETING </w:t>
      </w:r>
      <w:r w:rsidR="00773D9E" w:rsidRPr="00452260">
        <w:rPr>
          <w:sz w:val="36"/>
          <w:szCs w:val="36"/>
        </w:rPr>
        <w:t>AGENDA</w:t>
      </w:r>
    </w:p>
    <w:p w14:paraId="13C9CAAB" w14:textId="77777777" w:rsidR="00773D9E" w:rsidRPr="009E498F" w:rsidRDefault="00773D9E" w:rsidP="00C82D1D"/>
    <w:p w14:paraId="3F70BA51" w14:textId="63261D34" w:rsidR="00773D9E" w:rsidRPr="009E498F" w:rsidRDefault="00EB0566" w:rsidP="00C82D1D">
      <w:pPr>
        <w:tabs>
          <w:tab w:val="left" w:pos="1080"/>
          <w:tab w:val="center" w:pos="4680"/>
        </w:tabs>
        <w:ind w:left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August 1</w:t>
      </w:r>
      <w:r w:rsidR="00A424F7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, 202</w:t>
      </w:r>
      <w:r w:rsidR="00A424F7">
        <w:rPr>
          <w:rFonts w:ascii="Arial" w:hAnsi="Arial" w:cs="Arial"/>
          <w:b/>
          <w:sz w:val="18"/>
          <w:szCs w:val="18"/>
        </w:rPr>
        <w:t>4</w:t>
      </w:r>
    </w:p>
    <w:p w14:paraId="62A8981B" w14:textId="77777777" w:rsidR="00773D9E" w:rsidRDefault="00EB0566" w:rsidP="00C82D1D">
      <w:pPr>
        <w:ind w:left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4:00</w:t>
      </w:r>
      <w:r w:rsidR="00773D9E" w:rsidRPr="009E498F">
        <w:rPr>
          <w:rFonts w:ascii="Arial" w:hAnsi="Arial" w:cs="Arial"/>
          <w:b/>
          <w:sz w:val="18"/>
          <w:szCs w:val="18"/>
        </w:rPr>
        <w:t xml:space="preserve"> p.m., Room 2</w:t>
      </w:r>
    </w:p>
    <w:p w14:paraId="78E0261D" w14:textId="77777777" w:rsidR="00773D9E" w:rsidRPr="009E498F" w:rsidRDefault="00773D9E" w:rsidP="00C82D1D">
      <w:pPr>
        <w:ind w:left="990"/>
        <w:rPr>
          <w:rFonts w:ascii="Arial" w:hAnsi="Arial" w:cs="Arial"/>
          <w:b/>
          <w:sz w:val="18"/>
          <w:szCs w:val="18"/>
        </w:rPr>
      </w:pPr>
    </w:p>
    <w:p w14:paraId="4A230C5D" w14:textId="77777777" w:rsidR="00773D9E" w:rsidRPr="009E498F" w:rsidRDefault="00773D9E" w:rsidP="00C82D1D">
      <w:pPr>
        <w:ind w:left="990"/>
        <w:rPr>
          <w:rFonts w:ascii="Arial" w:hAnsi="Arial" w:cs="Arial"/>
          <w:b/>
          <w:sz w:val="18"/>
          <w:szCs w:val="18"/>
        </w:rPr>
      </w:pPr>
    </w:p>
    <w:p w14:paraId="3D9E1FEE" w14:textId="77777777" w:rsidR="00773D9E" w:rsidRPr="009E498F" w:rsidRDefault="00773D9E" w:rsidP="00C82D1D">
      <w:pPr>
        <w:numPr>
          <w:ilvl w:val="0"/>
          <w:numId w:val="1"/>
        </w:numPr>
        <w:ind w:left="1890"/>
        <w:rPr>
          <w:rFonts w:ascii="Arial" w:hAnsi="Arial" w:cs="Arial"/>
          <w:b/>
          <w:sz w:val="18"/>
          <w:szCs w:val="18"/>
        </w:rPr>
      </w:pPr>
      <w:r w:rsidRPr="009E498F">
        <w:rPr>
          <w:rFonts w:ascii="Arial" w:hAnsi="Arial" w:cs="Arial"/>
          <w:b/>
          <w:sz w:val="18"/>
          <w:szCs w:val="18"/>
        </w:rPr>
        <w:t>Call Meeting to Order</w:t>
      </w:r>
    </w:p>
    <w:p w14:paraId="763BC69F" w14:textId="77777777" w:rsidR="00773D9E" w:rsidRPr="009E498F" w:rsidRDefault="00773D9E" w:rsidP="00C82D1D">
      <w:pPr>
        <w:ind w:left="1890"/>
        <w:rPr>
          <w:rFonts w:ascii="Arial" w:hAnsi="Arial" w:cs="Arial"/>
          <w:sz w:val="18"/>
          <w:szCs w:val="18"/>
        </w:rPr>
      </w:pPr>
      <w:r w:rsidRPr="009E498F">
        <w:rPr>
          <w:rFonts w:ascii="Arial" w:hAnsi="Arial" w:cs="Arial"/>
          <w:sz w:val="18"/>
          <w:szCs w:val="18"/>
        </w:rPr>
        <w:t>Flag Salute</w:t>
      </w:r>
    </w:p>
    <w:p w14:paraId="6E3FC7CE" w14:textId="15D756AF" w:rsidR="00773D9E" w:rsidRDefault="00773D9E" w:rsidP="00C82D1D">
      <w:pPr>
        <w:ind w:left="1890"/>
        <w:rPr>
          <w:rFonts w:ascii="Arial" w:hAnsi="Arial" w:cs="Arial"/>
          <w:sz w:val="18"/>
          <w:szCs w:val="18"/>
        </w:rPr>
      </w:pPr>
      <w:r w:rsidRPr="009E498F">
        <w:rPr>
          <w:rFonts w:ascii="Arial" w:hAnsi="Arial" w:cs="Arial"/>
          <w:sz w:val="18"/>
          <w:szCs w:val="18"/>
        </w:rPr>
        <w:t>Current Enrollment:</w:t>
      </w:r>
      <w:r w:rsidR="005C2C4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35549">
        <w:rPr>
          <w:rFonts w:ascii="Arial" w:hAnsi="Arial" w:cs="Arial"/>
          <w:sz w:val="18"/>
          <w:szCs w:val="18"/>
        </w:rPr>
        <w:t>8</w:t>
      </w:r>
      <w:r w:rsidR="00571A4D">
        <w:rPr>
          <w:rFonts w:ascii="Arial" w:hAnsi="Arial" w:cs="Arial"/>
          <w:sz w:val="18"/>
          <w:szCs w:val="18"/>
        </w:rPr>
        <w:t xml:space="preserve"> ??</w:t>
      </w:r>
      <w:proofErr w:type="gramEnd"/>
    </w:p>
    <w:p w14:paraId="1FE12864" w14:textId="77777777" w:rsidR="00773D9E" w:rsidRPr="009E498F" w:rsidRDefault="00773D9E" w:rsidP="00C82D1D">
      <w:pPr>
        <w:ind w:left="1890"/>
        <w:rPr>
          <w:rFonts w:ascii="Arial" w:hAnsi="Arial" w:cs="Arial"/>
          <w:sz w:val="18"/>
          <w:szCs w:val="18"/>
        </w:rPr>
      </w:pPr>
    </w:p>
    <w:p w14:paraId="1BD7563A" w14:textId="77777777" w:rsidR="00C82D1D" w:rsidRDefault="00C82D1D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Approval of Agenda</w:t>
      </w:r>
    </w:p>
    <w:p w14:paraId="2F13B701" w14:textId="77777777" w:rsidR="00C82D1D" w:rsidRDefault="00C82D1D" w:rsidP="00C82D1D">
      <w:pPr>
        <w:ind w:left="1890"/>
        <w:rPr>
          <w:rFonts w:ascii="Arial" w:hAnsi="Arial" w:cs="Arial"/>
          <w:b/>
          <w:sz w:val="18"/>
          <w:szCs w:val="18"/>
        </w:rPr>
      </w:pPr>
    </w:p>
    <w:p w14:paraId="2260633A" w14:textId="5C38FB33" w:rsidR="00773D9E" w:rsidRDefault="00C82D1D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Bo</w:t>
      </w:r>
      <w:r w:rsidR="00773D9E" w:rsidRPr="009E498F">
        <w:rPr>
          <w:rFonts w:ascii="Arial" w:hAnsi="Arial" w:cs="Arial"/>
          <w:b/>
          <w:sz w:val="18"/>
          <w:szCs w:val="18"/>
        </w:rPr>
        <w:t>ard of Trustees Roles and Responsibilitie</w:t>
      </w:r>
      <w:r w:rsidR="001C3348">
        <w:rPr>
          <w:rFonts w:ascii="Arial" w:hAnsi="Arial" w:cs="Arial"/>
          <w:b/>
          <w:sz w:val="18"/>
          <w:szCs w:val="18"/>
        </w:rPr>
        <w:t>s</w:t>
      </w:r>
    </w:p>
    <w:p w14:paraId="3A2B69F2" w14:textId="77777777" w:rsidR="001C3348" w:rsidRPr="001C3348" w:rsidRDefault="001C3348" w:rsidP="001C3348">
      <w:pPr>
        <w:rPr>
          <w:rFonts w:ascii="Arial" w:hAnsi="Arial" w:cs="Arial"/>
          <w:sz w:val="18"/>
          <w:szCs w:val="18"/>
        </w:rPr>
      </w:pPr>
    </w:p>
    <w:p w14:paraId="26524FB1" w14:textId="77777777" w:rsidR="00773D9E" w:rsidRPr="009E498F" w:rsidRDefault="00773D9E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9E498F">
        <w:rPr>
          <w:rFonts w:ascii="Arial" w:hAnsi="Arial" w:cs="Arial"/>
          <w:b/>
          <w:sz w:val="18"/>
          <w:szCs w:val="18"/>
        </w:rPr>
        <w:t>Consent Agenda</w:t>
      </w:r>
    </w:p>
    <w:p w14:paraId="3EC802BB" w14:textId="2E1F4A0B" w:rsidR="00773D9E" w:rsidRDefault="00773D9E" w:rsidP="00C82D1D">
      <w:pPr>
        <w:tabs>
          <w:tab w:val="left" w:pos="5595"/>
        </w:tabs>
        <w:ind w:left="1890"/>
        <w:rPr>
          <w:rFonts w:ascii="Arial" w:hAnsi="Arial" w:cs="Arial"/>
          <w:sz w:val="18"/>
          <w:szCs w:val="18"/>
        </w:rPr>
      </w:pPr>
      <w:r w:rsidRPr="009E498F">
        <w:rPr>
          <w:rFonts w:ascii="Arial" w:hAnsi="Arial" w:cs="Arial"/>
          <w:sz w:val="18"/>
          <w:szCs w:val="18"/>
        </w:rPr>
        <w:t>Approval of</w:t>
      </w:r>
      <w:r>
        <w:rPr>
          <w:rFonts w:ascii="Arial" w:hAnsi="Arial" w:cs="Arial"/>
          <w:sz w:val="18"/>
          <w:szCs w:val="18"/>
        </w:rPr>
        <w:t xml:space="preserve"> </w:t>
      </w:r>
      <w:r w:rsidR="00EB0566">
        <w:rPr>
          <w:rFonts w:ascii="Arial" w:hAnsi="Arial" w:cs="Arial"/>
          <w:sz w:val="18"/>
          <w:szCs w:val="18"/>
        </w:rPr>
        <w:t xml:space="preserve">Board </w:t>
      </w:r>
      <w:r w:rsidRPr="009E498F">
        <w:rPr>
          <w:rFonts w:ascii="Arial" w:hAnsi="Arial" w:cs="Arial"/>
          <w:sz w:val="18"/>
          <w:szCs w:val="18"/>
        </w:rPr>
        <w:t xml:space="preserve">Minutes for </w:t>
      </w:r>
      <w:r w:rsidR="00EB0566">
        <w:rPr>
          <w:rFonts w:ascii="Arial" w:hAnsi="Arial" w:cs="Arial"/>
          <w:sz w:val="18"/>
          <w:szCs w:val="18"/>
        </w:rPr>
        <w:t xml:space="preserve">June </w:t>
      </w:r>
      <w:r w:rsidR="00535549">
        <w:rPr>
          <w:rFonts w:ascii="Arial" w:hAnsi="Arial" w:cs="Arial"/>
          <w:sz w:val="18"/>
          <w:szCs w:val="18"/>
        </w:rPr>
        <w:t>13</w:t>
      </w:r>
      <w:r w:rsidR="00EB0566">
        <w:rPr>
          <w:rFonts w:ascii="Arial" w:hAnsi="Arial" w:cs="Arial"/>
          <w:sz w:val="18"/>
          <w:szCs w:val="18"/>
        </w:rPr>
        <w:t>, 202</w:t>
      </w:r>
      <w:r w:rsidR="00535549">
        <w:rPr>
          <w:rFonts w:ascii="Arial" w:hAnsi="Arial" w:cs="Arial"/>
          <w:sz w:val="18"/>
          <w:szCs w:val="18"/>
        </w:rPr>
        <w:t>4</w:t>
      </w:r>
    </w:p>
    <w:p w14:paraId="1A1D9A13" w14:textId="77777777" w:rsidR="00773D9E" w:rsidRDefault="00773D9E" w:rsidP="00C82D1D">
      <w:pPr>
        <w:ind w:left="1890"/>
        <w:rPr>
          <w:rFonts w:ascii="Arial" w:hAnsi="Arial" w:cs="Arial"/>
          <w:sz w:val="18"/>
          <w:szCs w:val="18"/>
        </w:rPr>
      </w:pPr>
      <w:r w:rsidRPr="009E498F">
        <w:rPr>
          <w:rFonts w:ascii="Arial" w:hAnsi="Arial" w:cs="Arial"/>
          <w:sz w:val="18"/>
          <w:szCs w:val="18"/>
        </w:rPr>
        <w:t>Warrant Register</w:t>
      </w:r>
    </w:p>
    <w:p w14:paraId="7CAC9215" w14:textId="77777777" w:rsidR="00EB0566" w:rsidRPr="009E498F" w:rsidRDefault="00EB0566" w:rsidP="00C82D1D">
      <w:pPr>
        <w:ind w:left="1890"/>
        <w:rPr>
          <w:rFonts w:ascii="Arial" w:hAnsi="Arial" w:cs="Arial"/>
          <w:sz w:val="18"/>
          <w:szCs w:val="18"/>
        </w:rPr>
      </w:pPr>
    </w:p>
    <w:p w14:paraId="036D1EE7" w14:textId="77777777" w:rsidR="00773D9E" w:rsidRPr="00044BCB" w:rsidRDefault="00773D9E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9E498F">
        <w:rPr>
          <w:rFonts w:ascii="Arial" w:hAnsi="Arial" w:cs="Arial"/>
          <w:b/>
          <w:sz w:val="18"/>
          <w:szCs w:val="18"/>
        </w:rPr>
        <w:t xml:space="preserve">Public Comment </w:t>
      </w:r>
      <w:r w:rsidRPr="009E498F">
        <w:rPr>
          <w:rFonts w:ascii="Arial" w:hAnsi="Arial" w:cs="Arial"/>
          <w:sz w:val="18"/>
          <w:szCs w:val="18"/>
        </w:rPr>
        <w:t>(15 minutes)</w:t>
      </w:r>
    </w:p>
    <w:p w14:paraId="61253D67" w14:textId="77777777" w:rsidR="007016DA" w:rsidRDefault="007016DA" w:rsidP="007016DA">
      <w:pPr>
        <w:ind w:left="1890"/>
        <w:rPr>
          <w:rFonts w:ascii="Arial" w:hAnsi="Arial" w:cs="Arial"/>
          <w:b/>
          <w:sz w:val="18"/>
          <w:szCs w:val="18"/>
        </w:rPr>
      </w:pPr>
    </w:p>
    <w:p w14:paraId="7FE1C3A9" w14:textId="77777777" w:rsidR="00807E63" w:rsidRPr="00807E63" w:rsidRDefault="00807E63" w:rsidP="00807E63">
      <w:pPr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Williams Quarterly Report</w:t>
      </w:r>
    </w:p>
    <w:p w14:paraId="14A98B7B" w14:textId="2D2B9F14" w:rsidR="00807E63" w:rsidRPr="000C1E64" w:rsidRDefault="00807E63" w:rsidP="00807E63">
      <w:pPr>
        <w:ind w:left="18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68B0C745" w14:textId="47589A7E" w:rsidR="00807E63" w:rsidRDefault="00807E63" w:rsidP="00807E63">
      <w:pPr>
        <w:pStyle w:val="ListParagraph"/>
        <w:tabs>
          <w:tab w:val="left" w:pos="1950"/>
        </w:tabs>
        <w:rPr>
          <w:rFonts w:ascii="Arial" w:hAnsi="Arial" w:cs="Arial"/>
          <w:bCs/>
          <w:sz w:val="18"/>
          <w:szCs w:val="18"/>
        </w:rPr>
      </w:pPr>
    </w:p>
    <w:p w14:paraId="44F736C3" w14:textId="41ABA20A" w:rsidR="00535549" w:rsidRPr="00B847B1" w:rsidRDefault="00535549" w:rsidP="00044BCB">
      <w:pPr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535549">
        <w:rPr>
          <w:rFonts w:ascii="Arial" w:hAnsi="Arial" w:cs="Arial"/>
          <w:b/>
          <w:sz w:val="18"/>
          <w:szCs w:val="18"/>
        </w:rPr>
        <w:t xml:space="preserve">Purchase of a </w:t>
      </w:r>
      <w:r w:rsidR="00B847B1">
        <w:rPr>
          <w:rFonts w:ascii="Arial" w:hAnsi="Arial" w:cs="Arial"/>
          <w:b/>
          <w:sz w:val="18"/>
          <w:szCs w:val="18"/>
        </w:rPr>
        <w:t>S</w:t>
      </w:r>
      <w:r w:rsidRPr="00535549">
        <w:rPr>
          <w:rFonts w:ascii="Arial" w:hAnsi="Arial" w:cs="Arial"/>
          <w:b/>
          <w:sz w:val="18"/>
          <w:szCs w:val="18"/>
        </w:rPr>
        <w:t xml:space="preserve">econd </w:t>
      </w:r>
      <w:r w:rsidR="00B847B1">
        <w:rPr>
          <w:rFonts w:ascii="Arial" w:hAnsi="Arial" w:cs="Arial"/>
          <w:b/>
          <w:sz w:val="18"/>
          <w:szCs w:val="18"/>
        </w:rPr>
        <w:t>V</w:t>
      </w:r>
      <w:r w:rsidRPr="00535549">
        <w:rPr>
          <w:rFonts w:ascii="Arial" w:hAnsi="Arial" w:cs="Arial"/>
          <w:b/>
          <w:sz w:val="18"/>
          <w:szCs w:val="18"/>
        </w:rPr>
        <w:t xml:space="preserve">ehicle </w:t>
      </w:r>
    </w:p>
    <w:p w14:paraId="2BF610BC" w14:textId="2DEE2DBE" w:rsidR="00B847B1" w:rsidRDefault="00B847B1" w:rsidP="00B847B1">
      <w:pPr>
        <w:ind w:left="1890"/>
        <w:rPr>
          <w:rFonts w:ascii="Arial" w:hAnsi="Arial" w:cs="Arial"/>
          <w:bCs/>
          <w:sz w:val="18"/>
          <w:szCs w:val="18"/>
        </w:rPr>
      </w:pPr>
      <w:r w:rsidRPr="00535549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5B0E1C50" w14:textId="19ECD683" w:rsidR="00B847B1" w:rsidRDefault="00B847B1" w:rsidP="00B847B1">
      <w:pPr>
        <w:pStyle w:val="ListParagraph"/>
        <w:tabs>
          <w:tab w:val="left" w:pos="1935"/>
        </w:tabs>
        <w:rPr>
          <w:rFonts w:ascii="Arial" w:hAnsi="Arial" w:cs="Arial"/>
          <w:bCs/>
          <w:sz w:val="18"/>
          <w:szCs w:val="18"/>
        </w:rPr>
      </w:pPr>
    </w:p>
    <w:p w14:paraId="4F070315" w14:textId="18E907A0" w:rsidR="00B847B1" w:rsidRPr="00B847B1" w:rsidRDefault="00B847B1" w:rsidP="00044BCB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847B1">
        <w:rPr>
          <w:rFonts w:ascii="Arial" w:hAnsi="Arial" w:cs="Arial"/>
          <w:b/>
          <w:sz w:val="18"/>
          <w:szCs w:val="18"/>
        </w:rPr>
        <w:t>Purchase of Freezer</w:t>
      </w:r>
    </w:p>
    <w:p w14:paraId="6E17640B" w14:textId="7899F274" w:rsidR="00044BCB" w:rsidRDefault="00044BCB" w:rsidP="00535549">
      <w:pPr>
        <w:ind w:left="1890"/>
        <w:rPr>
          <w:rFonts w:ascii="Arial" w:hAnsi="Arial" w:cs="Arial"/>
          <w:bCs/>
          <w:sz w:val="18"/>
          <w:szCs w:val="18"/>
        </w:rPr>
      </w:pPr>
      <w:r w:rsidRPr="00535549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3D0EF985" w14:textId="77777777" w:rsidR="000D74F3" w:rsidRDefault="000D74F3" w:rsidP="00535549">
      <w:pPr>
        <w:ind w:left="1890"/>
        <w:rPr>
          <w:rFonts w:ascii="Arial" w:hAnsi="Arial" w:cs="Arial"/>
          <w:bCs/>
          <w:sz w:val="18"/>
          <w:szCs w:val="18"/>
        </w:rPr>
      </w:pPr>
    </w:p>
    <w:p w14:paraId="11A8BECE" w14:textId="62A4722A" w:rsidR="009D527F" w:rsidRDefault="009D527F" w:rsidP="00C93785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Purchase of Wood Chips for Playground</w:t>
      </w:r>
    </w:p>
    <w:p w14:paraId="25EEA024" w14:textId="07789053" w:rsidR="009D527F" w:rsidRDefault="009D527F" w:rsidP="009D527F">
      <w:pPr>
        <w:ind w:left="1890"/>
        <w:rPr>
          <w:rFonts w:ascii="Arial" w:hAnsi="Arial" w:cs="Arial"/>
          <w:bCs/>
          <w:sz w:val="18"/>
          <w:szCs w:val="18"/>
        </w:rPr>
      </w:pPr>
      <w:r w:rsidRPr="00587781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7F0172B1" w14:textId="77777777" w:rsidR="009D527F" w:rsidRDefault="009D527F" w:rsidP="009D527F">
      <w:pPr>
        <w:ind w:left="1890"/>
        <w:rPr>
          <w:rFonts w:ascii="Arial" w:hAnsi="Arial" w:cs="Arial"/>
          <w:b/>
          <w:sz w:val="18"/>
          <w:szCs w:val="18"/>
        </w:rPr>
      </w:pPr>
    </w:p>
    <w:p w14:paraId="64A1C319" w14:textId="5DCDAE17" w:rsidR="006D18CB" w:rsidRDefault="006D18CB" w:rsidP="00C93785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Purchase Two TVs with Wall Mounts for the Classrooms</w:t>
      </w:r>
    </w:p>
    <w:p w14:paraId="304666E1" w14:textId="77777777" w:rsidR="006D18CB" w:rsidRPr="006D18CB" w:rsidRDefault="006D18CB" w:rsidP="006D18CB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r w:rsidRPr="006D18CB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2CAEB02D" w14:textId="77777777" w:rsidR="006D18CB" w:rsidRDefault="006D18CB" w:rsidP="006D18CB">
      <w:pPr>
        <w:ind w:left="1890"/>
        <w:rPr>
          <w:rFonts w:ascii="Arial" w:hAnsi="Arial" w:cs="Arial"/>
          <w:b/>
          <w:sz w:val="18"/>
          <w:szCs w:val="18"/>
        </w:rPr>
      </w:pPr>
    </w:p>
    <w:p w14:paraId="1C80CBE7" w14:textId="2CC68D85" w:rsidR="000D74F3" w:rsidRPr="000D74F3" w:rsidRDefault="000D74F3" w:rsidP="00C93785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Electronic Sign/ Marquee</w:t>
      </w:r>
    </w:p>
    <w:p w14:paraId="70E5BB1B" w14:textId="7599E1D0" w:rsidR="000D74F3" w:rsidRPr="000D74F3" w:rsidRDefault="000D74F3" w:rsidP="000D74F3">
      <w:pPr>
        <w:ind w:left="1890"/>
        <w:rPr>
          <w:rFonts w:ascii="Arial" w:hAnsi="Arial" w:cs="Arial"/>
          <w:b/>
          <w:sz w:val="18"/>
          <w:szCs w:val="18"/>
        </w:rPr>
      </w:pPr>
      <w:r w:rsidRPr="00535549">
        <w:rPr>
          <w:rFonts w:ascii="Arial" w:hAnsi="Arial" w:cs="Arial"/>
          <w:bCs/>
          <w:sz w:val="18"/>
          <w:szCs w:val="18"/>
        </w:rPr>
        <w:t>Receive report and take action as appropriate</w:t>
      </w:r>
      <w:r w:rsidR="009D527F">
        <w:rPr>
          <w:rFonts w:ascii="Arial" w:hAnsi="Arial" w:cs="Arial"/>
          <w:bCs/>
          <w:sz w:val="18"/>
          <w:szCs w:val="18"/>
        </w:rPr>
        <w:t>.</w:t>
      </w:r>
    </w:p>
    <w:p w14:paraId="03EA8D55" w14:textId="77777777" w:rsidR="000C1E64" w:rsidRPr="000C1E64" w:rsidRDefault="000C1E64" w:rsidP="000C1E64">
      <w:pPr>
        <w:ind w:left="1890"/>
        <w:rPr>
          <w:rFonts w:ascii="Arial" w:hAnsi="Arial" w:cs="Arial"/>
          <w:bCs/>
          <w:sz w:val="18"/>
          <w:szCs w:val="18"/>
        </w:rPr>
      </w:pPr>
    </w:p>
    <w:p w14:paraId="3B359C55" w14:textId="23EADB44" w:rsidR="00587781" w:rsidRPr="00587781" w:rsidRDefault="00101E3A" w:rsidP="00101E3A">
      <w:pPr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587781">
        <w:rPr>
          <w:rFonts w:ascii="Arial" w:hAnsi="Arial" w:cs="Arial"/>
          <w:b/>
          <w:sz w:val="18"/>
          <w:szCs w:val="18"/>
        </w:rPr>
        <w:t>Classified Salary Schedule</w:t>
      </w:r>
      <w:r w:rsidR="00B07F0F" w:rsidRPr="00587781">
        <w:rPr>
          <w:rFonts w:ascii="Arial" w:hAnsi="Arial" w:cs="Arial"/>
          <w:b/>
          <w:sz w:val="18"/>
          <w:szCs w:val="18"/>
        </w:rPr>
        <w:t xml:space="preserve"> Update</w:t>
      </w:r>
      <w:r w:rsidRPr="00587781">
        <w:rPr>
          <w:rFonts w:ascii="Arial" w:hAnsi="Arial" w:cs="Arial"/>
          <w:b/>
          <w:sz w:val="18"/>
          <w:szCs w:val="18"/>
        </w:rPr>
        <w:t xml:space="preserve"> </w:t>
      </w:r>
    </w:p>
    <w:p w14:paraId="3EE76F65" w14:textId="1614E8D9" w:rsidR="00101E3A" w:rsidRPr="00587781" w:rsidRDefault="00101E3A" w:rsidP="00587781">
      <w:pPr>
        <w:ind w:left="1890"/>
        <w:rPr>
          <w:rFonts w:ascii="Arial" w:hAnsi="Arial" w:cs="Arial"/>
          <w:bCs/>
          <w:sz w:val="18"/>
          <w:szCs w:val="18"/>
        </w:rPr>
      </w:pPr>
      <w:r w:rsidRPr="00587781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3736968A" w14:textId="77777777" w:rsidR="00101E3A" w:rsidRDefault="00101E3A" w:rsidP="00EB359C">
      <w:pPr>
        <w:rPr>
          <w:rFonts w:ascii="Arial" w:hAnsi="Arial" w:cs="Arial"/>
          <w:b/>
          <w:sz w:val="18"/>
          <w:szCs w:val="18"/>
        </w:rPr>
      </w:pPr>
    </w:p>
    <w:p w14:paraId="70783FA9" w14:textId="65A35D52" w:rsidR="00101E3A" w:rsidRDefault="00101E3A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Hire </w:t>
      </w:r>
      <w:r w:rsidR="00552066">
        <w:rPr>
          <w:rFonts w:ascii="Arial" w:hAnsi="Arial" w:cs="Arial"/>
          <w:b/>
          <w:sz w:val="18"/>
          <w:szCs w:val="18"/>
        </w:rPr>
        <w:t xml:space="preserve">.50 FTE </w:t>
      </w:r>
      <w:r>
        <w:rPr>
          <w:rFonts w:ascii="Arial" w:hAnsi="Arial" w:cs="Arial"/>
          <w:b/>
          <w:sz w:val="18"/>
          <w:szCs w:val="18"/>
        </w:rPr>
        <w:t xml:space="preserve">Community School Academic Liaison </w:t>
      </w:r>
    </w:p>
    <w:p w14:paraId="3E6FD3A2" w14:textId="77777777" w:rsidR="00101E3A" w:rsidRPr="001E5A1B" w:rsidRDefault="00101E3A" w:rsidP="00101E3A">
      <w:pPr>
        <w:ind w:left="18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4E2FD472" w14:textId="78751ECB" w:rsidR="001C3348" w:rsidRDefault="001C3348" w:rsidP="000C1E64">
      <w:pPr>
        <w:tabs>
          <w:tab w:val="left" w:pos="1980"/>
        </w:tabs>
        <w:rPr>
          <w:rFonts w:ascii="Arial" w:hAnsi="Arial" w:cs="Arial"/>
          <w:b/>
          <w:sz w:val="18"/>
          <w:szCs w:val="18"/>
        </w:rPr>
      </w:pPr>
      <w:r w:rsidRPr="003F62AF">
        <w:rPr>
          <w:rFonts w:ascii="Arial" w:hAnsi="Arial" w:cs="Arial"/>
          <w:b/>
          <w:bCs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14:paraId="29971E40" w14:textId="0AC11A42" w:rsidR="00FA22F9" w:rsidRDefault="00FA22F9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Hire Van Driver for Special </w:t>
      </w:r>
      <w:r w:rsidR="00A1727B">
        <w:rPr>
          <w:rFonts w:ascii="Arial" w:hAnsi="Arial" w:cs="Arial"/>
          <w:b/>
          <w:sz w:val="18"/>
          <w:szCs w:val="18"/>
        </w:rPr>
        <w:t xml:space="preserve">Ed Student(s) </w:t>
      </w:r>
      <w:r>
        <w:rPr>
          <w:rFonts w:ascii="Arial" w:hAnsi="Arial" w:cs="Arial"/>
          <w:b/>
          <w:sz w:val="18"/>
          <w:szCs w:val="18"/>
        </w:rPr>
        <w:t>Transportation</w:t>
      </w:r>
    </w:p>
    <w:p w14:paraId="6A0E6003" w14:textId="009374D2" w:rsidR="0069207F" w:rsidRDefault="0069207F" w:rsidP="0069207F">
      <w:pPr>
        <w:ind w:left="1260" w:hanging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</w:t>
      </w:r>
      <w:r w:rsidR="00FA22F9" w:rsidRPr="00FA22F9">
        <w:rPr>
          <w:rFonts w:ascii="Arial" w:hAnsi="Arial" w:cs="Arial"/>
          <w:bCs/>
          <w:sz w:val="18"/>
          <w:szCs w:val="18"/>
        </w:rPr>
        <w:t xml:space="preserve">Receive report and take action as appropriate. </w:t>
      </w:r>
    </w:p>
    <w:p w14:paraId="6FEB7947" w14:textId="77777777" w:rsidR="0069207F" w:rsidRDefault="0069207F" w:rsidP="0069207F">
      <w:pPr>
        <w:ind w:left="1260" w:hanging="180"/>
        <w:rPr>
          <w:rFonts w:ascii="Arial" w:hAnsi="Arial" w:cs="Arial"/>
          <w:bCs/>
          <w:sz w:val="18"/>
          <w:szCs w:val="18"/>
        </w:rPr>
      </w:pPr>
    </w:p>
    <w:p w14:paraId="52C62026" w14:textId="44865158" w:rsidR="0069207F" w:rsidRDefault="0069207F" w:rsidP="0069207F">
      <w:pPr>
        <w:ind w:left="1260" w:hanging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AGENDA CONTINUED:</w:t>
      </w:r>
    </w:p>
    <w:p w14:paraId="21A55A42" w14:textId="15CC4499" w:rsidR="009D527F" w:rsidRDefault="009D527F" w:rsidP="009D527F">
      <w:pPr>
        <w:ind w:left="1890"/>
        <w:rPr>
          <w:rFonts w:ascii="Arial" w:hAnsi="Arial" w:cs="Arial"/>
          <w:bCs/>
          <w:sz w:val="18"/>
          <w:szCs w:val="18"/>
        </w:rPr>
      </w:pPr>
    </w:p>
    <w:p w14:paraId="64DB7937" w14:textId="77777777" w:rsidR="0069207F" w:rsidRDefault="0069207F" w:rsidP="009D527F">
      <w:pPr>
        <w:ind w:left="1890"/>
        <w:rPr>
          <w:rFonts w:ascii="Arial" w:hAnsi="Arial" w:cs="Arial"/>
          <w:b/>
          <w:sz w:val="18"/>
          <w:szCs w:val="18"/>
        </w:rPr>
      </w:pPr>
    </w:p>
    <w:p w14:paraId="73542B1A" w14:textId="77777777" w:rsidR="00FA22F9" w:rsidRDefault="00FA22F9" w:rsidP="00FA22F9">
      <w:pPr>
        <w:ind w:left="1890"/>
        <w:rPr>
          <w:rFonts w:ascii="Arial" w:hAnsi="Arial" w:cs="Arial"/>
          <w:b/>
          <w:sz w:val="18"/>
          <w:szCs w:val="18"/>
        </w:rPr>
      </w:pPr>
    </w:p>
    <w:p w14:paraId="3D60934A" w14:textId="35FE2EBF" w:rsidR="00201EF9" w:rsidRDefault="00201EF9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Hire .20 FTE School Counselor</w:t>
      </w:r>
    </w:p>
    <w:p w14:paraId="2790AB84" w14:textId="7324FA6F" w:rsidR="00201EF9" w:rsidRPr="00201EF9" w:rsidRDefault="00201EF9" w:rsidP="00201EF9">
      <w:pPr>
        <w:ind w:left="1890"/>
        <w:rPr>
          <w:rFonts w:ascii="Arial" w:hAnsi="Arial" w:cs="Arial"/>
          <w:bCs/>
          <w:sz w:val="18"/>
          <w:szCs w:val="18"/>
        </w:rPr>
      </w:pPr>
      <w:r w:rsidRPr="00201EF9">
        <w:rPr>
          <w:rFonts w:ascii="Arial" w:hAnsi="Arial" w:cs="Arial"/>
          <w:bCs/>
          <w:sz w:val="18"/>
          <w:szCs w:val="18"/>
        </w:rPr>
        <w:t>Receive report and take action as appropriate.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3D6E4F35" w14:textId="77777777" w:rsidR="00201EF9" w:rsidRDefault="00201EF9" w:rsidP="00201EF9">
      <w:pPr>
        <w:ind w:left="1890"/>
        <w:rPr>
          <w:rFonts w:ascii="Arial" w:hAnsi="Arial" w:cs="Arial"/>
          <w:b/>
          <w:sz w:val="18"/>
          <w:szCs w:val="18"/>
        </w:rPr>
      </w:pPr>
    </w:p>
    <w:p w14:paraId="61C907D2" w14:textId="6FF5C0F7" w:rsidR="000D74F3" w:rsidRDefault="000D74F3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Hire 1.0 FTE Teacher</w:t>
      </w:r>
    </w:p>
    <w:p w14:paraId="7C161B38" w14:textId="77777777" w:rsidR="000D74F3" w:rsidRPr="009C383D" w:rsidRDefault="000D74F3" w:rsidP="000D74F3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r w:rsidRPr="009C383D">
        <w:rPr>
          <w:rFonts w:ascii="Arial" w:hAnsi="Arial" w:cs="Arial"/>
          <w:sz w:val="18"/>
          <w:szCs w:val="18"/>
        </w:rPr>
        <w:t>Receive report and take action as appropriate.</w:t>
      </w:r>
    </w:p>
    <w:p w14:paraId="3A935239" w14:textId="77777777" w:rsidR="00807E63" w:rsidRDefault="00807E63" w:rsidP="00807E63">
      <w:pPr>
        <w:ind w:left="1890"/>
        <w:rPr>
          <w:rFonts w:ascii="Arial" w:hAnsi="Arial" w:cs="Arial"/>
          <w:b/>
          <w:sz w:val="18"/>
          <w:szCs w:val="18"/>
        </w:rPr>
      </w:pPr>
    </w:p>
    <w:p w14:paraId="6E890AE3" w14:textId="77777777" w:rsidR="00056336" w:rsidRDefault="00056336" w:rsidP="00056336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Approve Hiring Shannon Devine as the 4-8 Grade General Education Teacher </w:t>
      </w:r>
    </w:p>
    <w:p w14:paraId="35801834" w14:textId="12F8D17B" w:rsidR="00056336" w:rsidRDefault="00056336" w:rsidP="00056336">
      <w:pPr>
        <w:ind w:left="18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Under the Provisional Internship Permit (PIP) in the Area of Multiple Subjects.</w:t>
      </w:r>
    </w:p>
    <w:p w14:paraId="1D63A68B" w14:textId="77777777" w:rsidR="00056336" w:rsidRPr="009C383D" w:rsidRDefault="00056336" w:rsidP="00056336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r w:rsidRPr="009C383D">
        <w:rPr>
          <w:rFonts w:ascii="Arial" w:hAnsi="Arial" w:cs="Arial"/>
          <w:sz w:val="18"/>
          <w:szCs w:val="18"/>
        </w:rPr>
        <w:t>Receive report and take action as appropriate.</w:t>
      </w:r>
    </w:p>
    <w:p w14:paraId="5DB092CF" w14:textId="77777777" w:rsidR="00056336" w:rsidRDefault="00056336" w:rsidP="00056336">
      <w:pPr>
        <w:ind w:left="1890"/>
        <w:rPr>
          <w:rFonts w:ascii="Arial" w:hAnsi="Arial" w:cs="Arial"/>
          <w:b/>
          <w:sz w:val="18"/>
          <w:szCs w:val="18"/>
        </w:rPr>
      </w:pPr>
    </w:p>
    <w:p w14:paraId="217497DB" w14:textId="324F7CF7" w:rsidR="00835905" w:rsidRDefault="00835905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Hire a .20 FTE Resource Teacher</w:t>
      </w:r>
    </w:p>
    <w:p w14:paraId="41973582" w14:textId="77777777" w:rsidR="00835905" w:rsidRPr="009C383D" w:rsidRDefault="00835905" w:rsidP="00835905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r w:rsidRPr="009C383D">
        <w:rPr>
          <w:rFonts w:ascii="Arial" w:hAnsi="Arial" w:cs="Arial"/>
          <w:sz w:val="18"/>
          <w:szCs w:val="18"/>
        </w:rPr>
        <w:t>Receive report and take action as appropriate.</w:t>
      </w:r>
    </w:p>
    <w:p w14:paraId="15336106" w14:textId="77777777" w:rsidR="00835905" w:rsidRDefault="00835905" w:rsidP="00835905">
      <w:pPr>
        <w:ind w:left="1890"/>
        <w:rPr>
          <w:rFonts w:ascii="Arial" w:hAnsi="Arial" w:cs="Arial"/>
          <w:b/>
          <w:sz w:val="18"/>
          <w:szCs w:val="18"/>
        </w:rPr>
      </w:pPr>
    </w:p>
    <w:p w14:paraId="425191C8" w14:textId="00D429CD" w:rsidR="00835905" w:rsidRDefault="00835905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Contract for Resource Teacher via Zoom</w:t>
      </w:r>
      <w:r w:rsidR="001C09AA">
        <w:rPr>
          <w:rFonts w:ascii="Arial" w:hAnsi="Arial" w:cs="Arial"/>
          <w:b/>
          <w:sz w:val="18"/>
          <w:szCs w:val="18"/>
        </w:rPr>
        <w:t xml:space="preserve"> </w:t>
      </w:r>
    </w:p>
    <w:p w14:paraId="60EC9491" w14:textId="77777777" w:rsidR="00835905" w:rsidRPr="009C383D" w:rsidRDefault="00835905" w:rsidP="00835905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r w:rsidRPr="009C383D">
        <w:rPr>
          <w:rFonts w:ascii="Arial" w:hAnsi="Arial" w:cs="Arial"/>
          <w:sz w:val="18"/>
          <w:szCs w:val="18"/>
        </w:rPr>
        <w:t>Receive report and take action as appropriate.</w:t>
      </w:r>
    </w:p>
    <w:p w14:paraId="0E95BCA1" w14:textId="77777777" w:rsidR="00835905" w:rsidRDefault="00835905" w:rsidP="00835905">
      <w:pPr>
        <w:ind w:left="1890"/>
        <w:rPr>
          <w:rFonts w:ascii="Arial" w:hAnsi="Arial" w:cs="Arial"/>
          <w:b/>
          <w:sz w:val="18"/>
          <w:szCs w:val="18"/>
        </w:rPr>
      </w:pPr>
    </w:p>
    <w:p w14:paraId="0B4DCDB5" w14:textId="10F28128" w:rsidR="00101E3A" w:rsidRPr="00101E3A" w:rsidRDefault="00101E3A" w:rsidP="00101E3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Soliant Teleservices Agreement for Speech Therapy</w:t>
      </w:r>
    </w:p>
    <w:p w14:paraId="24DC7E75" w14:textId="77777777" w:rsidR="009C383D" w:rsidRPr="009C383D" w:rsidRDefault="009C383D" w:rsidP="009C383D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bookmarkStart w:id="0" w:name="_Hlk112925791"/>
      <w:r w:rsidRPr="009C383D">
        <w:rPr>
          <w:rFonts w:ascii="Arial" w:hAnsi="Arial" w:cs="Arial"/>
          <w:sz w:val="18"/>
          <w:szCs w:val="18"/>
        </w:rPr>
        <w:t>Receive report and take action as appropriate.</w:t>
      </w:r>
    </w:p>
    <w:bookmarkEnd w:id="0"/>
    <w:p w14:paraId="488FA768" w14:textId="77777777" w:rsidR="00835905" w:rsidRDefault="00835905" w:rsidP="00835905">
      <w:pPr>
        <w:ind w:left="1890"/>
        <w:rPr>
          <w:rFonts w:ascii="Arial" w:hAnsi="Arial" w:cs="Arial"/>
          <w:b/>
          <w:sz w:val="18"/>
          <w:szCs w:val="18"/>
        </w:rPr>
      </w:pPr>
    </w:p>
    <w:p w14:paraId="6565659B" w14:textId="3917ABE9" w:rsidR="00A244B9" w:rsidRDefault="00A244B9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Legal Consortium Retainer Amounts for 24-25 </w:t>
      </w:r>
    </w:p>
    <w:p w14:paraId="368708FC" w14:textId="77777777" w:rsidR="00A244B9" w:rsidRPr="009C383D" w:rsidRDefault="00A244B9" w:rsidP="00A244B9">
      <w:pPr>
        <w:pStyle w:val="ListParagraph"/>
        <w:ind w:left="1890"/>
        <w:rPr>
          <w:rFonts w:ascii="Arial" w:hAnsi="Arial" w:cs="Arial"/>
          <w:b/>
          <w:sz w:val="18"/>
          <w:szCs w:val="18"/>
        </w:rPr>
      </w:pPr>
      <w:r w:rsidRPr="009C383D">
        <w:rPr>
          <w:rFonts w:ascii="Arial" w:hAnsi="Arial" w:cs="Arial"/>
          <w:sz w:val="18"/>
          <w:szCs w:val="18"/>
        </w:rPr>
        <w:t>Receive report and take action as appropriate.</w:t>
      </w:r>
    </w:p>
    <w:p w14:paraId="2738DE9F" w14:textId="77777777" w:rsidR="00A244B9" w:rsidRDefault="00A244B9" w:rsidP="00A244B9">
      <w:pPr>
        <w:ind w:left="1890"/>
        <w:rPr>
          <w:rFonts w:ascii="Arial" w:hAnsi="Arial" w:cs="Arial"/>
          <w:b/>
          <w:sz w:val="18"/>
          <w:szCs w:val="18"/>
        </w:rPr>
      </w:pPr>
    </w:p>
    <w:p w14:paraId="1ACD2847" w14:textId="7DF7D1CF" w:rsidR="00587781" w:rsidRDefault="00587781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CALCARD </w:t>
      </w:r>
      <w:r w:rsidR="00535549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42B40">
        <w:rPr>
          <w:rFonts w:ascii="Arial" w:hAnsi="Arial" w:cs="Arial"/>
          <w:b/>
          <w:sz w:val="18"/>
          <w:szCs w:val="18"/>
        </w:rPr>
        <w:t xml:space="preserve">Staff Members: </w:t>
      </w:r>
      <w:r w:rsidR="007C3647">
        <w:rPr>
          <w:rFonts w:ascii="Arial" w:hAnsi="Arial" w:cs="Arial"/>
          <w:b/>
          <w:sz w:val="18"/>
          <w:szCs w:val="18"/>
        </w:rPr>
        <w:t>Add/ Remove</w:t>
      </w:r>
      <w:r w:rsidR="00442B40">
        <w:rPr>
          <w:rFonts w:ascii="Arial" w:hAnsi="Arial" w:cs="Arial"/>
          <w:b/>
          <w:sz w:val="18"/>
          <w:szCs w:val="18"/>
        </w:rPr>
        <w:t>/ Change</w:t>
      </w:r>
    </w:p>
    <w:p w14:paraId="7594E94C" w14:textId="6D46BB0B" w:rsidR="00587781" w:rsidRPr="00587781" w:rsidRDefault="00587781" w:rsidP="00587781">
      <w:pPr>
        <w:ind w:left="18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6E23033A" w14:textId="77777777" w:rsidR="00587781" w:rsidRDefault="00587781" w:rsidP="00587781">
      <w:pPr>
        <w:ind w:left="1890"/>
        <w:rPr>
          <w:rFonts w:ascii="Arial" w:hAnsi="Arial" w:cs="Arial"/>
          <w:b/>
          <w:sz w:val="18"/>
          <w:szCs w:val="18"/>
        </w:rPr>
      </w:pPr>
    </w:p>
    <w:p w14:paraId="548D0E8B" w14:textId="0BBC507C" w:rsidR="00807E63" w:rsidRDefault="00807E63" w:rsidP="00C82D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Stewart Communications Phone Purchase Update</w:t>
      </w:r>
    </w:p>
    <w:p w14:paraId="6ED92B41" w14:textId="3FD66843" w:rsidR="00807E63" w:rsidRDefault="00807E63" w:rsidP="00807E63">
      <w:pPr>
        <w:ind w:left="1890"/>
        <w:rPr>
          <w:rFonts w:ascii="Arial" w:hAnsi="Arial" w:cs="Arial"/>
          <w:b/>
          <w:sz w:val="18"/>
          <w:szCs w:val="18"/>
        </w:rPr>
      </w:pPr>
      <w:r w:rsidRPr="009E498F">
        <w:rPr>
          <w:rFonts w:ascii="Arial" w:hAnsi="Arial" w:cs="Arial"/>
          <w:sz w:val="18"/>
          <w:szCs w:val="18"/>
        </w:rPr>
        <w:t>Receive report and take action as appropriate</w:t>
      </w:r>
    </w:p>
    <w:p w14:paraId="08DA791F" w14:textId="77777777" w:rsidR="00773D9E" w:rsidRPr="00C82D1D" w:rsidRDefault="00773D9E" w:rsidP="00C82D1D">
      <w:pPr>
        <w:ind w:left="990"/>
        <w:rPr>
          <w:rFonts w:ascii="Arial" w:hAnsi="Arial" w:cs="Arial"/>
          <w:sz w:val="18"/>
          <w:szCs w:val="18"/>
        </w:rPr>
      </w:pPr>
    </w:p>
    <w:p w14:paraId="7A0F5135" w14:textId="0085ADAC" w:rsidR="00FA22F9" w:rsidRPr="00FA22F9" w:rsidRDefault="00773D9E" w:rsidP="0014104C">
      <w:pPr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Superintendent </w:t>
      </w:r>
      <w:r w:rsidR="00FA22F9">
        <w:rPr>
          <w:rFonts w:ascii="Arial" w:hAnsi="Arial" w:cs="Arial"/>
          <w:b/>
          <w:sz w:val="18"/>
          <w:szCs w:val="18"/>
        </w:rPr>
        <w:t>Spending Limit</w:t>
      </w:r>
    </w:p>
    <w:p w14:paraId="1F5F56C1" w14:textId="48042AFF" w:rsidR="00FA22F9" w:rsidRDefault="00FA22F9" w:rsidP="00FA22F9">
      <w:pPr>
        <w:tabs>
          <w:tab w:val="left" w:pos="1980"/>
        </w:tabs>
        <w:ind w:left="18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 report and take action as appropriate.</w:t>
      </w:r>
    </w:p>
    <w:p w14:paraId="04C8EA34" w14:textId="77777777" w:rsidR="00FA22F9" w:rsidRPr="00FA22F9" w:rsidRDefault="00FA22F9" w:rsidP="00FA22F9">
      <w:pPr>
        <w:tabs>
          <w:tab w:val="left" w:pos="1980"/>
        </w:tabs>
        <w:ind w:left="1890"/>
        <w:rPr>
          <w:rFonts w:ascii="Arial" w:hAnsi="Arial" w:cs="Arial"/>
          <w:sz w:val="18"/>
          <w:szCs w:val="18"/>
        </w:rPr>
      </w:pPr>
    </w:p>
    <w:p w14:paraId="0196BE3A" w14:textId="2D7F1F02" w:rsidR="003E0FA7" w:rsidRDefault="003E0FA7" w:rsidP="0014104C">
      <w:pPr>
        <w:numPr>
          <w:ilvl w:val="0"/>
          <w:numId w:val="2"/>
        </w:numPr>
        <w:tabs>
          <w:tab w:val="left" w:pos="1980"/>
        </w:tabs>
        <w:rPr>
          <w:rFonts w:ascii="Arial" w:hAnsi="Arial" w:cs="Arial"/>
          <w:b/>
          <w:bCs/>
          <w:sz w:val="18"/>
          <w:szCs w:val="18"/>
        </w:rPr>
      </w:pPr>
      <w:r w:rsidRPr="003E0FA7">
        <w:rPr>
          <w:rFonts w:ascii="Arial" w:hAnsi="Arial" w:cs="Arial"/>
          <w:b/>
          <w:bCs/>
          <w:sz w:val="18"/>
          <w:szCs w:val="18"/>
        </w:rPr>
        <w:t>Review of superintendent Contract</w:t>
      </w:r>
    </w:p>
    <w:p w14:paraId="46056A67" w14:textId="77777777" w:rsidR="003E0FA7" w:rsidRPr="003E0FA7" w:rsidRDefault="003E0FA7" w:rsidP="003E0FA7">
      <w:pPr>
        <w:pStyle w:val="ListParagraph"/>
        <w:tabs>
          <w:tab w:val="left" w:pos="1980"/>
        </w:tabs>
        <w:ind w:left="1890"/>
        <w:rPr>
          <w:rFonts w:ascii="Arial" w:hAnsi="Arial" w:cs="Arial"/>
          <w:sz w:val="18"/>
          <w:szCs w:val="18"/>
        </w:rPr>
      </w:pPr>
      <w:r w:rsidRPr="003E0FA7">
        <w:rPr>
          <w:rFonts w:ascii="Arial" w:hAnsi="Arial" w:cs="Arial"/>
          <w:sz w:val="18"/>
          <w:szCs w:val="18"/>
        </w:rPr>
        <w:t>Receive report and take action as appropriate.</w:t>
      </w:r>
    </w:p>
    <w:p w14:paraId="6A438FD3" w14:textId="77777777" w:rsidR="003E0FA7" w:rsidRPr="003E0FA7" w:rsidRDefault="003E0FA7" w:rsidP="003E0FA7">
      <w:pPr>
        <w:tabs>
          <w:tab w:val="left" w:pos="1980"/>
        </w:tabs>
        <w:ind w:left="1890"/>
        <w:rPr>
          <w:rFonts w:ascii="Arial" w:hAnsi="Arial" w:cs="Arial"/>
          <w:sz w:val="18"/>
          <w:szCs w:val="18"/>
        </w:rPr>
      </w:pPr>
    </w:p>
    <w:p w14:paraId="4065401A" w14:textId="0F0C69CD" w:rsidR="00773D9E" w:rsidRPr="009E498F" w:rsidRDefault="00FA22F9" w:rsidP="0014104C">
      <w:pPr>
        <w:numPr>
          <w:ilvl w:val="0"/>
          <w:numId w:val="2"/>
        </w:numPr>
        <w:tabs>
          <w:tab w:val="left" w:pos="19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Superintendents</w:t>
      </w:r>
      <w:r w:rsidRPr="009E498F">
        <w:rPr>
          <w:rFonts w:ascii="Arial" w:hAnsi="Arial" w:cs="Arial"/>
          <w:b/>
          <w:sz w:val="18"/>
          <w:szCs w:val="18"/>
        </w:rPr>
        <w:t xml:space="preserve"> Report</w:t>
      </w:r>
    </w:p>
    <w:p w14:paraId="0758F4E0" w14:textId="77777777" w:rsidR="00773D9E" w:rsidRDefault="00773D9E" w:rsidP="0014104C">
      <w:pPr>
        <w:ind w:left="1890"/>
        <w:rPr>
          <w:rFonts w:ascii="Arial" w:hAnsi="Arial" w:cs="Arial"/>
          <w:sz w:val="18"/>
          <w:szCs w:val="18"/>
        </w:rPr>
      </w:pPr>
      <w:r w:rsidRPr="009E498F">
        <w:rPr>
          <w:rFonts w:ascii="Arial" w:hAnsi="Arial" w:cs="Arial"/>
          <w:sz w:val="18"/>
          <w:szCs w:val="18"/>
        </w:rPr>
        <w:t>Receive report and take action as appropriate.</w:t>
      </w:r>
    </w:p>
    <w:p w14:paraId="7AB6D72A" w14:textId="77777777" w:rsidR="00773D9E" w:rsidRPr="00646343" w:rsidRDefault="00773D9E" w:rsidP="0014104C">
      <w:pPr>
        <w:ind w:left="1890"/>
        <w:rPr>
          <w:rFonts w:ascii="Arial" w:hAnsi="Arial" w:cs="Arial"/>
          <w:sz w:val="18"/>
          <w:szCs w:val="18"/>
        </w:rPr>
      </w:pPr>
    </w:p>
    <w:p w14:paraId="53696363" w14:textId="77777777" w:rsidR="00773D9E" w:rsidRPr="00332208" w:rsidRDefault="00773D9E" w:rsidP="0014104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E498F">
        <w:rPr>
          <w:rFonts w:ascii="Arial" w:hAnsi="Arial" w:cs="Arial"/>
          <w:b/>
          <w:sz w:val="18"/>
          <w:szCs w:val="18"/>
        </w:rPr>
        <w:t>Announcements</w:t>
      </w:r>
    </w:p>
    <w:p w14:paraId="0D16B3FF" w14:textId="77777777" w:rsidR="00773D9E" w:rsidRDefault="00773D9E" w:rsidP="0014104C">
      <w:pPr>
        <w:ind w:left="1890"/>
        <w:rPr>
          <w:rFonts w:ascii="Arial" w:hAnsi="Arial" w:cs="Arial"/>
          <w:sz w:val="18"/>
          <w:szCs w:val="18"/>
        </w:rPr>
      </w:pPr>
    </w:p>
    <w:p w14:paraId="3B03E7BF" w14:textId="77777777" w:rsidR="00773D9E" w:rsidRDefault="00773D9E" w:rsidP="0014104C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9E498F">
        <w:rPr>
          <w:rFonts w:ascii="Arial" w:hAnsi="Arial" w:cs="Arial"/>
          <w:b/>
          <w:sz w:val="18"/>
          <w:szCs w:val="18"/>
        </w:rPr>
        <w:t>Discussion/ Adjournment</w:t>
      </w:r>
    </w:p>
    <w:p w14:paraId="1FDE6760" w14:textId="77777777" w:rsidR="000923B2" w:rsidRPr="0041700D" w:rsidRDefault="000923B2" w:rsidP="0014104C">
      <w:pPr>
        <w:ind w:left="1890" w:right="720"/>
      </w:pPr>
    </w:p>
    <w:sectPr w:rsidR="000923B2" w:rsidRPr="0041700D" w:rsidSect="00054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4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524D" w14:textId="77777777" w:rsidR="00396859" w:rsidRDefault="00396859" w:rsidP="00641D62">
      <w:r>
        <w:separator/>
      </w:r>
    </w:p>
  </w:endnote>
  <w:endnote w:type="continuationSeparator" w:id="0">
    <w:p w14:paraId="26252FE6" w14:textId="77777777" w:rsidR="00396859" w:rsidRDefault="00396859" w:rsidP="006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9DEE" w14:textId="77777777" w:rsidR="00C82D1D" w:rsidRDefault="00C82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332B" w14:textId="77777777" w:rsidR="00C82D1D" w:rsidRDefault="00C82D1D">
    <w:pPr>
      <w:pStyle w:val="Footer"/>
    </w:pPr>
    <w:r>
      <w:rPr>
        <w:noProof/>
      </w:rPr>
      <w:drawing>
        <wp:inline distT="0" distB="0" distL="0" distR="0" wp14:anchorId="523DF46F" wp14:editId="2DD73272">
          <wp:extent cx="6858000" cy="2374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43C6" w14:textId="77777777" w:rsidR="009C41D2" w:rsidRDefault="009C41D2">
    <w:pPr>
      <w:pStyle w:val="Footer"/>
    </w:pPr>
    <w:r>
      <w:rPr>
        <w:noProof/>
      </w:rPr>
      <w:drawing>
        <wp:inline distT="0" distB="0" distL="0" distR="0" wp14:anchorId="6BDC1DE5" wp14:editId="7673BD05">
          <wp:extent cx="6858000" cy="2374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FDA6" w14:textId="77777777" w:rsidR="00396859" w:rsidRDefault="00396859" w:rsidP="00641D62">
      <w:r>
        <w:separator/>
      </w:r>
    </w:p>
  </w:footnote>
  <w:footnote w:type="continuationSeparator" w:id="0">
    <w:p w14:paraId="30EB86BD" w14:textId="77777777" w:rsidR="00396859" w:rsidRDefault="00396859" w:rsidP="0064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00B5" w14:textId="77777777" w:rsidR="00C82D1D" w:rsidRDefault="00C82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3535" w14:textId="77777777" w:rsidR="00C82D1D" w:rsidRDefault="00C82D1D">
    <w:pPr>
      <w:pStyle w:val="Header"/>
    </w:pPr>
    <w:r>
      <w:rPr>
        <w:noProof/>
      </w:rPr>
      <w:drawing>
        <wp:inline distT="0" distB="0" distL="0" distR="0" wp14:anchorId="29F941E0" wp14:editId="5A60E4FF">
          <wp:extent cx="6858635" cy="18840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F5FE" w14:textId="77777777" w:rsidR="0041700D" w:rsidRDefault="0041700D">
    <w:pPr>
      <w:pStyle w:val="Header"/>
    </w:pPr>
    <w:r>
      <w:rPr>
        <w:noProof/>
      </w:rPr>
      <w:drawing>
        <wp:inline distT="0" distB="0" distL="0" distR="0" wp14:anchorId="33B71D60" wp14:editId="12EEBD2D">
          <wp:extent cx="6858000" cy="188366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419" cy="189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0533"/>
    <w:multiLevelType w:val="hybridMultilevel"/>
    <w:tmpl w:val="82A4338E"/>
    <w:lvl w:ilvl="0" w:tplc="4726C9C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2F406063"/>
    <w:multiLevelType w:val="multilevel"/>
    <w:tmpl w:val="F63AD840"/>
    <w:lvl w:ilvl="0">
      <w:start w:val="2"/>
      <w:numFmt w:val="decimal"/>
      <w:lvlText w:val="%1."/>
      <w:lvlJc w:val="left"/>
      <w:pPr>
        <w:ind w:left="18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2099"/>
    <w:multiLevelType w:val="hybridMultilevel"/>
    <w:tmpl w:val="0074C9B0"/>
    <w:lvl w:ilvl="0" w:tplc="287A4F02">
      <w:start w:val="2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521"/>
    <w:multiLevelType w:val="hybridMultilevel"/>
    <w:tmpl w:val="4380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275582">
    <w:abstractNumId w:val="3"/>
  </w:num>
  <w:num w:numId="2" w16cid:durableId="1856386380">
    <w:abstractNumId w:val="2"/>
  </w:num>
  <w:num w:numId="3" w16cid:durableId="1055159144">
    <w:abstractNumId w:val="0"/>
  </w:num>
  <w:num w:numId="4" w16cid:durableId="104996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A"/>
    <w:rsid w:val="000312CE"/>
    <w:rsid w:val="00031ECD"/>
    <w:rsid w:val="00044BCB"/>
    <w:rsid w:val="00054C15"/>
    <w:rsid w:val="00056336"/>
    <w:rsid w:val="000923B2"/>
    <w:rsid w:val="0009277B"/>
    <w:rsid w:val="000949FF"/>
    <w:rsid w:val="000A4B99"/>
    <w:rsid w:val="000B5F34"/>
    <w:rsid w:val="000C1E64"/>
    <w:rsid w:val="000D74F3"/>
    <w:rsid w:val="000E081F"/>
    <w:rsid w:val="000E4241"/>
    <w:rsid w:val="00101E3A"/>
    <w:rsid w:val="001269AB"/>
    <w:rsid w:val="0014104C"/>
    <w:rsid w:val="00171ADC"/>
    <w:rsid w:val="00193159"/>
    <w:rsid w:val="001C09AA"/>
    <w:rsid w:val="001C3348"/>
    <w:rsid w:val="001C486F"/>
    <w:rsid w:val="001E5A1B"/>
    <w:rsid w:val="00201EF9"/>
    <w:rsid w:val="00266BBF"/>
    <w:rsid w:val="00276191"/>
    <w:rsid w:val="00286581"/>
    <w:rsid w:val="002919DD"/>
    <w:rsid w:val="002D7B22"/>
    <w:rsid w:val="0035635C"/>
    <w:rsid w:val="00396859"/>
    <w:rsid w:val="003B32EB"/>
    <w:rsid w:val="003B7CD3"/>
    <w:rsid w:val="003D488C"/>
    <w:rsid w:val="003E0FA7"/>
    <w:rsid w:val="003F62AF"/>
    <w:rsid w:val="0041700D"/>
    <w:rsid w:val="0043261F"/>
    <w:rsid w:val="00442B40"/>
    <w:rsid w:val="004B6E3F"/>
    <w:rsid w:val="004E58E0"/>
    <w:rsid w:val="00533A66"/>
    <w:rsid w:val="00535549"/>
    <w:rsid w:val="005400DE"/>
    <w:rsid w:val="00552066"/>
    <w:rsid w:val="00571A4D"/>
    <w:rsid w:val="00587781"/>
    <w:rsid w:val="00595092"/>
    <w:rsid w:val="005A5C33"/>
    <w:rsid w:val="005C2C4A"/>
    <w:rsid w:val="005C3675"/>
    <w:rsid w:val="005F25E0"/>
    <w:rsid w:val="005F5BE4"/>
    <w:rsid w:val="00631757"/>
    <w:rsid w:val="00641097"/>
    <w:rsid w:val="00641D62"/>
    <w:rsid w:val="0067336A"/>
    <w:rsid w:val="00691779"/>
    <w:rsid w:val="0069207F"/>
    <w:rsid w:val="006B79A2"/>
    <w:rsid w:val="006D18CB"/>
    <w:rsid w:val="007016DA"/>
    <w:rsid w:val="007029F5"/>
    <w:rsid w:val="00706F2A"/>
    <w:rsid w:val="00710550"/>
    <w:rsid w:val="00732636"/>
    <w:rsid w:val="00741060"/>
    <w:rsid w:val="00743848"/>
    <w:rsid w:val="00750FAA"/>
    <w:rsid w:val="007561F1"/>
    <w:rsid w:val="00757AA0"/>
    <w:rsid w:val="00767678"/>
    <w:rsid w:val="00773D9E"/>
    <w:rsid w:val="00775FAA"/>
    <w:rsid w:val="00794B6F"/>
    <w:rsid w:val="00797D98"/>
    <w:rsid w:val="007A2A08"/>
    <w:rsid w:val="007C3647"/>
    <w:rsid w:val="007C74F0"/>
    <w:rsid w:val="00807E63"/>
    <w:rsid w:val="00834E0D"/>
    <w:rsid w:val="00835905"/>
    <w:rsid w:val="008459E8"/>
    <w:rsid w:val="0087083B"/>
    <w:rsid w:val="00871F07"/>
    <w:rsid w:val="0089387A"/>
    <w:rsid w:val="008B5615"/>
    <w:rsid w:val="008B65E7"/>
    <w:rsid w:val="008E7BAA"/>
    <w:rsid w:val="00907D88"/>
    <w:rsid w:val="00924D8B"/>
    <w:rsid w:val="009565AD"/>
    <w:rsid w:val="009702F5"/>
    <w:rsid w:val="00970C58"/>
    <w:rsid w:val="00987FC7"/>
    <w:rsid w:val="009958DD"/>
    <w:rsid w:val="00996932"/>
    <w:rsid w:val="009A7739"/>
    <w:rsid w:val="009B6106"/>
    <w:rsid w:val="009C15E3"/>
    <w:rsid w:val="009C3197"/>
    <w:rsid w:val="009C383D"/>
    <w:rsid w:val="009C41D2"/>
    <w:rsid w:val="009C4702"/>
    <w:rsid w:val="009D527F"/>
    <w:rsid w:val="00A06B51"/>
    <w:rsid w:val="00A15173"/>
    <w:rsid w:val="00A1727B"/>
    <w:rsid w:val="00A244B9"/>
    <w:rsid w:val="00A34A5F"/>
    <w:rsid w:val="00A408A8"/>
    <w:rsid w:val="00A424F7"/>
    <w:rsid w:val="00A50D5A"/>
    <w:rsid w:val="00A61F7F"/>
    <w:rsid w:val="00AA3D64"/>
    <w:rsid w:val="00B05B9C"/>
    <w:rsid w:val="00B07F0F"/>
    <w:rsid w:val="00B235CB"/>
    <w:rsid w:val="00B267CC"/>
    <w:rsid w:val="00B57FDF"/>
    <w:rsid w:val="00B62811"/>
    <w:rsid w:val="00B847B1"/>
    <w:rsid w:val="00BB680D"/>
    <w:rsid w:val="00BE6AF1"/>
    <w:rsid w:val="00C74BD0"/>
    <w:rsid w:val="00C82D1D"/>
    <w:rsid w:val="00C836FB"/>
    <w:rsid w:val="00C93785"/>
    <w:rsid w:val="00C942CA"/>
    <w:rsid w:val="00C97788"/>
    <w:rsid w:val="00CD2F0C"/>
    <w:rsid w:val="00CE30A0"/>
    <w:rsid w:val="00CF06FE"/>
    <w:rsid w:val="00CF514E"/>
    <w:rsid w:val="00D10C10"/>
    <w:rsid w:val="00D32AC0"/>
    <w:rsid w:val="00D52DBB"/>
    <w:rsid w:val="00D66B58"/>
    <w:rsid w:val="00D7417B"/>
    <w:rsid w:val="00D95303"/>
    <w:rsid w:val="00DA2D61"/>
    <w:rsid w:val="00DB7D71"/>
    <w:rsid w:val="00DD4612"/>
    <w:rsid w:val="00DE7350"/>
    <w:rsid w:val="00E019CD"/>
    <w:rsid w:val="00E22CF9"/>
    <w:rsid w:val="00E41C80"/>
    <w:rsid w:val="00E74CE4"/>
    <w:rsid w:val="00E91735"/>
    <w:rsid w:val="00EB0566"/>
    <w:rsid w:val="00EB359C"/>
    <w:rsid w:val="00F102B5"/>
    <w:rsid w:val="00F42338"/>
    <w:rsid w:val="00F66CD7"/>
    <w:rsid w:val="00FA22F9"/>
    <w:rsid w:val="00FF5B2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351FA"/>
  <w14:defaultImageDpi w14:val="32767"/>
  <w15:chartTrackingRefBased/>
  <w15:docId w15:val="{34C57BB8-1B73-491E-B762-294BFDC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1E3A"/>
  </w:style>
  <w:style w:type="paragraph" w:styleId="Heading1">
    <w:name w:val="heading 1"/>
    <w:basedOn w:val="Normal"/>
    <w:next w:val="Normal"/>
    <w:link w:val="Heading1Char"/>
    <w:qFormat/>
    <w:rsid w:val="00773D9E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62"/>
  </w:style>
  <w:style w:type="paragraph" w:styleId="Footer">
    <w:name w:val="footer"/>
    <w:basedOn w:val="Normal"/>
    <w:link w:val="Foot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62"/>
  </w:style>
  <w:style w:type="character" w:customStyle="1" w:styleId="Heading1Char">
    <w:name w:val="Heading 1 Char"/>
    <w:basedOn w:val="DefaultParagraphFont"/>
    <w:link w:val="Heading1"/>
    <w:rsid w:val="00773D9E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773D9E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%20-Orick\Downloads\Agenda%208-17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8-17-23</Template>
  <TotalTime>128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-Orick</dc:creator>
  <cp:keywords/>
  <dc:description/>
  <cp:lastModifiedBy>Melody Schroeder</cp:lastModifiedBy>
  <cp:revision>16</cp:revision>
  <cp:lastPrinted>2023-11-07T01:39:00Z</cp:lastPrinted>
  <dcterms:created xsi:type="dcterms:W3CDTF">2024-07-25T02:39:00Z</dcterms:created>
  <dcterms:modified xsi:type="dcterms:W3CDTF">2024-08-12T23:03:00Z</dcterms:modified>
</cp:coreProperties>
</file>