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2759" w14:textId="77777777" w:rsidR="00532CAB" w:rsidRPr="008303FB" w:rsidRDefault="00A1679E" w:rsidP="00A81098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A20E4">
        <w:rPr>
          <w:sz w:val="28"/>
          <w:szCs w:val="28"/>
        </w:rPr>
        <w:t xml:space="preserve">        </w:t>
      </w:r>
      <w:r w:rsidR="00532CAB" w:rsidRPr="008303FB">
        <w:rPr>
          <w:sz w:val="28"/>
          <w:szCs w:val="28"/>
        </w:rPr>
        <w:t>BO</w:t>
      </w:r>
      <w:r w:rsidR="0061695C" w:rsidRPr="008303FB">
        <w:rPr>
          <w:sz w:val="28"/>
          <w:szCs w:val="28"/>
        </w:rPr>
        <w:t xml:space="preserve">ARD OF </w:t>
      </w:r>
      <w:r w:rsidR="00532CAB" w:rsidRPr="008303FB">
        <w:rPr>
          <w:sz w:val="28"/>
          <w:szCs w:val="28"/>
        </w:rPr>
        <w:t>TRUSTEES</w:t>
      </w:r>
      <w:r w:rsidR="00BA20E4" w:rsidRPr="008303FB">
        <w:rPr>
          <w:sz w:val="28"/>
          <w:szCs w:val="28"/>
        </w:rPr>
        <w:t xml:space="preserve"> </w:t>
      </w:r>
      <w:r w:rsidR="00532CAB" w:rsidRPr="008303FB">
        <w:rPr>
          <w:sz w:val="28"/>
          <w:szCs w:val="28"/>
        </w:rPr>
        <w:t>AGENDA</w:t>
      </w:r>
    </w:p>
    <w:p w14:paraId="6C6D2560" w14:textId="77777777" w:rsidR="00EF1547" w:rsidRDefault="00EF1547" w:rsidP="00532CAB">
      <w:pPr>
        <w:tabs>
          <w:tab w:val="left" w:pos="1080"/>
          <w:tab w:val="center" w:pos="4680"/>
        </w:tabs>
        <w:ind w:left="990"/>
        <w:rPr>
          <w:rFonts w:ascii="Arial" w:hAnsi="Arial" w:cs="Arial"/>
          <w:b/>
          <w:sz w:val="18"/>
          <w:szCs w:val="18"/>
        </w:rPr>
      </w:pPr>
    </w:p>
    <w:p w14:paraId="45DF6177" w14:textId="000C217B" w:rsidR="00532CAB" w:rsidRPr="00B947C4" w:rsidRDefault="000A0ECC" w:rsidP="00532CAB">
      <w:pPr>
        <w:tabs>
          <w:tab w:val="left" w:pos="1080"/>
          <w:tab w:val="center" w:pos="4680"/>
        </w:tabs>
        <w:ind w:left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June </w:t>
      </w:r>
      <w:r w:rsidR="003A5704">
        <w:rPr>
          <w:rFonts w:ascii="Arial" w:hAnsi="Arial" w:cs="Arial"/>
          <w:b/>
          <w:sz w:val="18"/>
          <w:szCs w:val="18"/>
        </w:rPr>
        <w:t>13</w:t>
      </w:r>
      <w:r w:rsidR="00532CAB" w:rsidRPr="00B947C4">
        <w:rPr>
          <w:rFonts w:ascii="Arial" w:hAnsi="Arial" w:cs="Arial"/>
          <w:b/>
          <w:sz w:val="18"/>
          <w:szCs w:val="18"/>
        </w:rPr>
        <w:t>, 202</w:t>
      </w:r>
      <w:r w:rsidR="003A5704">
        <w:rPr>
          <w:rFonts w:ascii="Arial" w:hAnsi="Arial" w:cs="Arial"/>
          <w:b/>
          <w:sz w:val="18"/>
          <w:szCs w:val="18"/>
        </w:rPr>
        <w:t>4</w:t>
      </w:r>
    </w:p>
    <w:p w14:paraId="25AAEDDF" w14:textId="77777777" w:rsidR="00532CAB" w:rsidRPr="00B947C4" w:rsidRDefault="0048659A" w:rsidP="00532CAB">
      <w:pPr>
        <w:ind w:left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532CAB" w:rsidRPr="00B947C4">
        <w:rPr>
          <w:rFonts w:ascii="Arial" w:hAnsi="Arial" w:cs="Arial"/>
          <w:b/>
          <w:sz w:val="18"/>
          <w:szCs w:val="18"/>
        </w:rPr>
        <w:t>:</w:t>
      </w:r>
      <w:r w:rsidR="000A0ECC">
        <w:rPr>
          <w:rFonts w:ascii="Arial" w:hAnsi="Arial" w:cs="Arial"/>
          <w:b/>
          <w:sz w:val="18"/>
          <w:szCs w:val="18"/>
        </w:rPr>
        <w:t>00</w:t>
      </w:r>
      <w:r w:rsidR="00532CAB" w:rsidRPr="00B947C4">
        <w:rPr>
          <w:rFonts w:ascii="Arial" w:hAnsi="Arial" w:cs="Arial"/>
          <w:b/>
          <w:sz w:val="18"/>
          <w:szCs w:val="18"/>
        </w:rPr>
        <w:t xml:space="preserve"> p.m., Room 2    </w:t>
      </w:r>
    </w:p>
    <w:p w14:paraId="29743D1C" w14:textId="77777777" w:rsidR="00532CAB" w:rsidRPr="00B947C4" w:rsidRDefault="00532CAB" w:rsidP="00532CAB">
      <w:pPr>
        <w:ind w:left="1710"/>
        <w:rPr>
          <w:rFonts w:ascii="Arial" w:hAnsi="Arial" w:cs="Arial"/>
          <w:b/>
          <w:sz w:val="18"/>
          <w:szCs w:val="18"/>
        </w:rPr>
      </w:pPr>
    </w:p>
    <w:p w14:paraId="6B591E61" w14:textId="77777777" w:rsidR="00532CAB" w:rsidRPr="00B947C4" w:rsidRDefault="00532CAB" w:rsidP="00A81098">
      <w:pPr>
        <w:numPr>
          <w:ilvl w:val="3"/>
          <w:numId w:val="1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B947C4">
        <w:rPr>
          <w:rFonts w:ascii="Arial" w:hAnsi="Arial" w:cs="Arial"/>
          <w:b/>
          <w:sz w:val="18"/>
          <w:szCs w:val="18"/>
        </w:rPr>
        <w:t>Call Meeting to Order</w:t>
      </w:r>
    </w:p>
    <w:p w14:paraId="54EF6CD1" w14:textId="77777777" w:rsidR="00532CAB" w:rsidRPr="00B947C4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32CAB" w:rsidRPr="00B947C4">
        <w:rPr>
          <w:rFonts w:ascii="Arial" w:hAnsi="Arial" w:cs="Arial"/>
          <w:sz w:val="18"/>
          <w:szCs w:val="18"/>
        </w:rPr>
        <w:t>Flag Salute</w:t>
      </w:r>
    </w:p>
    <w:p w14:paraId="002E7841" w14:textId="2204DE90" w:rsidR="00532CAB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32CAB" w:rsidRPr="00B947C4">
        <w:rPr>
          <w:rFonts w:ascii="Arial" w:hAnsi="Arial" w:cs="Arial"/>
          <w:sz w:val="18"/>
          <w:szCs w:val="18"/>
        </w:rPr>
        <w:t>Current Enrollment:</w:t>
      </w:r>
      <w:r w:rsidR="0045492C">
        <w:rPr>
          <w:rFonts w:ascii="Arial" w:hAnsi="Arial" w:cs="Arial"/>
          <w:sz w:val="18"/>
          <w:szCs w:val="18"/>
        </w:rPr>
        <w:t xml:space="preserve"> </w:t>
      </w:r>
      <w:r w:rsidR="003A5704">
        <w:rPr>
          <w:rFonts w:ascii="Arial" w:hAnsi="Arial" w:cs="Arial"/>
          <w:sz w:val="18"/>
          <w:szCs w:val="18"/>
        </w:rPr>
        <w:t>10</w:t>
      </w:r>
    </w:p>
    <w:p w14:paraId="11C7FF6D" w14:textId="77777777" w:rsidR="00532CAB" w:rsidRPr="00B947C4" w:rsidRDefault="00532CAB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409EB9B6" w14:textId="77777777" w:rsidR="00532CAB" w:rsidRPr="00406BA2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406BA2">
        <w:rPr>
          <w:rFonts w:ascii="Arial" w:hAnsi="Arial" w:cs="Arial"/>
          <w:b/>
          <w:sz w:val="18"/>
          <w:szCs w:val="18"/>
        </w:rPr>
        <w:t>Approval of Agenda</w:t>
      </w:r>
    </w:p>
    <w:p w14:paraId="24475D68" w14:textId="77777777" w:rsidR="00532CAB" w:rsidRPr="00875E3B" w:rsidRDefault="00532CAB" w:rsidP="00A81098">
      <w:pPr>
        <w:tabs>
          <w:tab w:val="left" w:pos="1800"/>
          <w:tab w:val="left" w:pos="1980"/>
          <w:tab w:val="left" w:pos="6915"/>
        </w:tabs>
        <w:ind w:left="1800" w:hanging="360"/>
        <w:rPr>
          <w:rFonts w:ascii="Arial" w:hAnsi="Arial" w:cs="Arial"/>
          <w:sz w:val="18"/>
          <w:szCs w:val="18"/>
        </w:rPr>
      </w:pPr>
    </w:p>
    <w:p w14:paraId="374E39B9" w14:textId="77777777" w:rsidR="00532CAB" w:rsidRPr="00875E3B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875E3B">
        <w:rPr>
          <w:rFonts w:ascii="Arial" w:hAnsi="Arial" w:cs="Arial"/>
          <w:b/>
          <w:sz w:val="18"/>
          <w:szCs w:val="18"/>
        </w:rPr>
        <w:t>Consent Agenda</w:t>
      </w:r>
    </w:p>
    <w:p w14:paraId="4F092C9F" w14:textId="3B8891ED" w:rsidR="00BE4A1D" w:rsidRPr="00875E3B" w:rsidRDefault="00A81098" w:rsidP="00A81098">
      <w:pPr>
        <w:pStyle w:val="ListParagraph"/>
        <w:tabs>
          <w:tab w:val="left" w:pos="1800"/>
          <w:tab w:val="left" w:pos="1980"/>
          <w:tab w:val="left" w:pos="5595"/>
        </w:tabs>
        <w:ind w:left="1800" w:hanging="360"/>
        <w:rPr>
          <w:rFonts w:ascii="Arial" w:hAnsi="Arial" w:cs="Arial"/>
          <w:sz w:val="18"/>
          <w:szCs w:val="18"/>
        </w:rPr>
      </w:pPr>
      <w:bookmarkStart w:id="0" w:name="_Hlk105500067"/>
      <w:r>
        <w:rPr>
          <w:rFonts w:ascii="Arial" w:hAnsi="Arial" w:cs="Arial"/>
          <w:sz w:val="18"/>
          <w:szCs w:val="18"/>
        </w:rPr>
        <w:tab/>
      </w:r>
      <w:r w:rsidR="00BE4A1D">
        <w:rPr>
          <w:rFonts w:ascii="Arial" w:hAnsi="Arial" w:cs="Arial"/>
          <w:sz w:val="18"/>
          <w:szCs w:val="18"/>
        </w:rPr>
        <w:t xml:space="preserve">Approval of Minutes for May </w:t>
      </w:r>
      <w:r w:rsidR="003F0E3A">
        <w:rPr>
          <w:rFonts w:ascii="Arial" w:hAnsi="Arial" w:cs="Arial"/>
          <w:sz w:val="18"/>
          <w:szCs w:val="18"/>
        </w:rPr>
        <w:t>9</w:t>
      </w:r>
      <w:r w:rsidR="00BE4A1D">
        <w:rPr>
          <w:rFonts w:ascii="Arial" w:hAnsi="Arial" w:cs="Arial"/>
          <w:sz w:val="18"/>
          <w:szCs w:val="18"/>
        </w:rPr>
        <w:t>, 202</w:t>
      </w:r>
      <w:r w:rsidR="003F0E3A">
        <w:rPr>
          <w:rFonts w:ascii="Arial" w:hAnsi="Arial" w:cs="Arial"/>
          <w:sz w:val="18"/>
          <w:szCs w:val="18"/>
        </w:rPr>
        <w:t>4</w:t>
      </w:r>
      <w:r w:rsidR="00BE4A1D">
        <w:rPr>
          <w:rFonts w:ascii="Arial" w:hAnsi="Arial" w:cs="Arial"/>
          <w:sz w:val="18"/>
          <w:szCs w:val="18"/>
        </w:rPr>
        <w:t>.</w:t>
      </w:r>
    </w:p>
    <w:p w14:paraId="2E01B55E" w14:textId="0387B456" w:rsidR="008303FB" w:rsidRDefault="00A81098" w:rsidP="00A81098">
      <w:pPr>
        <w:pStyle w:val="ListParagraph"/>
        <w:tabs>
          <w:tab w:val="left" w:pos="1800"/>
          <w:tab w:val="left" w:pos="1980"/>
          <w:tab w:val="left" w:pos="5595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32CAB" w:rsidRPr="00875E3B">
        <w:rPr>
          <w:rFonts w:ascii="Arial" w:hAnsi="Arial" w:cs="Arial"/>
          <w:sz w:val="18"/>
          <w:szCs w:val="18"/>
        </w:rPr>
        <w:t xml:space="preserve">Approval of </w:t>
      </w:r>
      <w:r w:rsidR="00C147AC">
        <w:rPr>
          <w:rFonts w:ascii="Arial" w:hAnsi="Arial" w:cs="Arial"/>
          <w:sz w:val="18"/>
          <w:szCs w:val="18"/>
        </w:rPr>
        <w:t xml:space="preserve">Special Meeting </w:t>
      </w:r>
      <w:r w:rsidR="00532CAB" w:rsidRPr="00875E3B">
        <w:rPr>
          <w:rFonts w:ascii="Arial" w:hAnsi="Arial" w:cs="Arial"/>
          <w:sz w:val="18"/>
          <w:szCs w:val="18"/>
        </w:rPr>
        <w:t xml:space="preserve">Minutes for </w:t>
      </w:r>
      <w:r w:rsidR="00C147AC">
        <w:rPr>
          <w:rFonts w:ascii="Arial" w:hAnsi="Arial" w:cs="Arial"/>
          <w:sz w:val="18"/>
          <w:szCs w:val="18"/>
        </w:rPr>
        <w:t xml:space="preserve">June </w:t>
      </w:r>
      <w:r w:rsidR="003F0E3A">
        <w:rPr>
          <w:rFonts w:ascii="Arial" w:hAnsi="Arial" w:cs="Arial"/>
          <w:sz w:val="18"/>
          <w:szCs w:val="18"/>
        </w:rPr>
        <w:t>10</w:t>
      </w:r>
      <w:r w:rsidR="00C147AC">
        <w:rPr>
          <w:rFonts w:ascii="Arial" w:hAnsi="Arial" w:cs="Arial"/>
          <w:sz w:val="18"/>
          <w:szCs w:val="18"/>
        </w:rPr>
        <w:t>, 202</w:t>
      </w:r>
      <w:bookmarkEnd w:id="0"/>
      <w:r w:rsidR="003F0E3A">
        <w:rPr>
          <w:rFonts w:ascii="Arial" w:hAnsi="Arial" w:cs="Arial"/>
          <w:sz w:val="18"/>
          <w:szCs w:val="18"/>
        </w:rPr>
        <w:t>4</w:t>
      </w:r>
    </w:p>
    <w:p w14:paraId="12979651" w14:textId="77777777" w:rsidR="00532CAB" w:rsidRPr="00875E3B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32CAB" w:rsidRPr="00875E3B">
        <w:rPr>
          <w:rFonts w:ascii="Arial" w:hAnsi="Arial" w:cs="Arial"/>
          <w:sz w:val="18"/>
          <w:szCs w:val="18"/>
        </w:rPr>
        <w:t>Warrant Register</w:t>
      </w:r>
    </w:p>
    <w:p w14:paraId="5C6E599F" w14:textId="77777777" w:rsidR="00532CAB" w:rsidRPr="00875E3B" w:rsidRDefault="00532CAB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10710B72" w14:textId="77777777" w:rsidR="00532CAB" w:rsidRPr="00406BA2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B947C4">
        <w:rPr>
          <w:rFonts w:ascii="Arial" w:hAnsi="Arial" w:cs="Arial"/>
          <w:b/>
          <w:sz w:val="18"/>
          <w:szCs w:val="18"/>
        </w:rPr>
        <w:t xml:space="preserve">Public Comment </w:t>
      </w:r>
      <w:r w:rsidRPr="00B947C4">
        <w:rPr>
          <w:rFonts w:ascii="Arial" w:hAnsi="Arial" w:cs="Arial"/>
          <w:sz w:val="18"/>
          <w:szCs w:val="18"/>
        </w:rPr>
        <w:t>(15 minutes)</w:t>
      </w:r>
    </w:p>
    <w:p w14:paraId="5BD0D05B" w14:textId="77777777" w:rsidR="00E949E7" w:rsidRPr="00B947C4" w:rsidRDefault="00E949E7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74D618E2" w14:textId="77777777" w:rsidR="00D82EF6" w:rsidRPr="00D82EF6" w:rsidRDefault="00D82EF6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Warrant Distribution Form- CS1</w:t>
      </w:r>
    </w:p>
    <w:p w14:paraId="54859089" w14:textId="77777777" w:rsidR="00D82EF6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82EF6">
        <w:rPr>
          <w:rFonts w:ascii="Arial" w:hAnsi="Arial" w:cs="Arial"/>
          <w:sz w:val="18"/>
          <w:szCs w:val="18"/>
        </w:rPr>
        <w:t>Receive report and take action as appropriate.</w:t>
      </w:r>
    </w:p>
    <w:p w14:paraId="2306AA1E" w14:textId="77777777" w:rsidR="001C4700" w:rsidRPr="001C4700" w:rsidRDefault="001C4700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51B90C47" w14:textId="77777777" w:rsidR="00D82EF6" w:rsidRPr="00D82EF6" w:rsidRDefault="00D82EF6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Certification Form- CS7</w:t>
      </w:r>
    </w:p>
    <w:p w14:paraId="4318CF4B" w14:textId="77777777" w:rsidR="00D82EF6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82EF6">
        <w:rPr>
          <w:rFonts w:ascii="Arial" w:hAnsi="Arial" w:cs="Arial"/>
          <w:sz w:val="18"/>
          <w:szCs w:val="18"/>
        </w:rPr>
        <w:t>Receive report and take action as appropriate.</w:t>
      </w:r>
    </w:p>
    <w:p w14:paraId="29D53F5F" w14:textId="77777777" w:rsidR="00D82EF6" w:rsidRDefault="00D82EF6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74ECF228" w14:textId="77777777" w:rsidR="00D82EF6" w:rsidRPr="00D82EF6" w:rsidRDefault="00D82EF6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Resolution for the Transfer from Special Reserve Fund</w:t>
      </w:r>
    </w:p>
    <w:p w14:paraId="4112CFC8" w14:textId="77777777" w:rsidR="00D82EF6" w:rsidRPr="00F97342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82EF6">
        <w:rPr>
          <w:rFonts w:ascii="Arial" w:hAnsi="Arial" w:cs="Arial"/>
          <w:sz w:val="18"/>
          <w:szCs w:val="18"/>
        </w:rPr>
        <w:t>Receive report and take action as appropriate.</w:t>
      </w:r>
    </w:p>
    <w:p w14:paraId="09BA1130" w14:textId="77777777" w:rsidR="00D82EF6" w:rsidRDefault="00D82EF6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423216A2" w14:textId="77777777" w:rsidR="00D82EF6" w:rsidRPr="00D82EF6" w:rsidRDefault="00D82EF6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Resolution for the Appropriation to Special Reserve Fund</w:t>
      </w:r>
    </w:p>
    <w:p w14:paraId="169B2789" w14:textId="77777777" w:rsidR="00D82EF6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82EF6">
        <w:rPr>
          <w:rFonts w:ascii="Arial" w:hAnsi="Arial" w:cs="Arial"/>
          <w:sz w:val="18"/>
          <w:szCs w:val="18"/>
        </w:rPr>
        <w:t>Receive report and take action as appropriate.</w:t>
      </w:r>
    </w:p>
    <w:p w14:paraId="59486EB6" w14:textId="77777777" w:rsidR="00D82EF6" w:rsidRDefault="00D82EF6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4ACC21F2" w14:textId="77777777" w:rsidR="00C147AC" w:rsidRDefault="00C147AC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B35CEB">
        <w:rPr>
          <w:rFonts w:ascii="Arial" w:hAnsi="Arial" w:cs="Arial"/>
          <w:b/>
          <w:sz w:val="18"/>
          <w:szCs w:val="18"/>
        </w:rPr>
        <w:t>Certification of the Local Control Accountability Plan (LCAP)</w:t>
      </w:r>
    </w:p>
    <w:p w14:paraId="143F14FD" w14:textId="77777777" w:rsidR="00C147AC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147AC">
        <w:rPr>
          <w:rFonts w:ascii="Arial" w:hAnsi="Arial" w:cs="Arial"/>
          <w:sz w:val="18"/>
          <w:szCs w:val="18"/>
        </w:rPr>
        <w:t>Receive report and take action as appropriate.</w:t>
      </w:r>
    </w:p>
    <w:p w14:paraId="5314D9BE" w14:textId="77777777" w:rsidR="00C62B6E" w:rsidRDefault="00C62B6E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61F231D4" w14:textId="77777777" w:rsidR="00C62B6E" w:rsidRDefault="00C62B6E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Indicators Report</w:t>
      </w:r>
    </w:p>
    <w:p w14:paraId="236E69C2" w14:textId="77777777" w:rsidR="00C62B6E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62B6E">
        <w:rPr>
          <w:rFonts w:ascii="Arial" w:hAnsi="Arial" w:cs="Arial"/>
          <w:sz w:val="18"/>
          <w:szCs w:val="18"/>
        </w:rPr>
        <w:t>Receive report and take action as appropriate.</w:t>
      </w:r>
    </w:p>
    <w:p w14:paraId="5DDC05DA" w14:textId="77777777" w:rsidR="00C62B6E" w:rsidRDefault="00C62B6E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5CD955E2" w14:textId="77777777" w:rsidR="00D82EF6" w:rsidRPr="00D82EF6" w:rsidRDefault="00D82EF6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Resolution for the Education Protection Account (EPA) Funds</w:t>
      </w:r>
    </w:p>
    <w:p w14:paraId="18C0A934" w14:textId="77777777" w:rsidR="00D82EF6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bookmarkStart w:id="1" w:name="_Hlk484076100"/>
      <w:bookmarkStart w:id="2" w:name="_Hlk103854574"/>
      <w:r>
        <w:rPr>
          <w:rFonts w:ascii="Arial" w:hAnsi="Arial" w:cs="Arial"/>
          <w:sz w:val="18"/>
          <w:szCs w:val="18"/>
        </w:rPr>
        <w:tab/>
      </w:r>
      <w:r w:rsidR="00D82EF6">
        <w:rPr>
          <w:rFonts w:ascii="Arial" w:hAnsi="Arial" w:cs="Arial"/>
          <w:sz w:val="18"/>
          <w:szCs w:val="18"/>
        </w:rPr>
        <w:t>Receive report and take action as appropriate</w:t>
      </w:r>
      <w:bookmarkEnd w:id="1"/>
      <w:r w:rsidR="00D82EF6">
        <w:rPr>
          <w:rFonts w:ascii="Arial" w:hAnsi="Arial" w:cs="Arial"/>
          <w:sz w:val="18"/>
          <w:szCs w:val="18"/>
        </w:rPr>
        <w:t>.</w:t>
      </w:r>
      <w:bookmarkEnd w:id="2"/>
    </w:p>
    <w:p w14:paraId="3227EB29" w14:textId="77777777" w:rsidR="00D82EF6" w:rsidRDefault="00D82EF6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4075515F" w14:textId="21CEAA17" w:rsidR="00B35CEB" w:rsidRDefault="00B35CEB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D82EF6">
        <w:rPr>
          <w:rFonts w:ascii="Arial" w:hAnsi="Arial" w:cs="Arial"/>
          <w:b/>
          <w:sz w:val="18"/>
          <w:szCs w:val="18"/>
        </w:rPr>
        <w:t>Adoption of the Orick School District Budget for 202</w:t>
      </w:r>
      <w:r w:rsidR="003A5704">
        <w:rPr>
          <w:rFonts w:ascii="Arial" w:hAnsi="Arial" w:cs="Arial"/>
          <w:b/>
          <w:sz w:val="18"/>
          <w:szCs w:val="18"/>
        </w:rPr>
        <w:t>4</w:t>
      </w:r>
      <w:r w:rsidRPr="00D82EF6">
        <w:rPr>
          <w:rFonts w:ascii="Arial" w:hAnsi="Arial" w:cs="Arial"/>
          <w:b/>
          <w:sz w:val="18"/>
          <w:szCs w:val="18"/>
        </w:rPr>
        <w:t>-202</w:t>
      </w:r>
      <w:r w:rsidR="003A5704">
        <w:rPr>
          <w:rFonts w:ascii="Arial" w:hAnsi="Arial" w:cs="Arial"/>
          <w:b/>
          <w:sz w:val="18"/>
          <w:szCs w:val="18"/>
        </w:rPr>
        <w:t>5</w:t>
      </w:r>
    </w:p>
    <w:p w14:paraId="6FBF7C4E" w14:textId="77777777" w:rsidR="00560295" w:rsidRDefault="00A81098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B35CEB" w:rsidRPr="00B35CEB">
        <w:rPr>
          <w:rFonts w:ascii="Arial" w:hAnsi="Arial" w:cs="Arial"/>
          <w:bCs/>
          <w:sz w:val="18"/>
          <w:szCs w:val="18"/>
        </w:rPr>
        <w:t>Receive report and take action as appropriate</w:t>
      </w:r>
    </w:p>
    <w:p w14:paraId="256D5204" w14:textId="77777777" w:rsidR="000B35C4" w:rsidRPr="000B35C4" w:rsidRDefault="000B35C4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Cs/>
          <w:sz w:val="18"/>
          <w:szCs w:val="18"/>
        </w:rPr>
      </w:pPr>
    </w:p>
    <w:p w14:paraId="533DB6BE" w14:textId="77777777" w:rsidR="004E0495" w:rsidRDefault="004E0495" w:rsidP="004E0495">
      <w:pPr>
        <w:numPr>
          <w:ilvl w:val="0"/>
          <w:numId w:val="2"/>
        </w:numPr>
        <w:shd w:val="clear" w:color="auto" w:fill="FFFFFF"/>
        <w:ind w:left="18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E0495">
        <w:rPr>
          <w:rFonts w:ascii="Arial" w:eastAsia="Times New Roman" w:hAnsi="Arial" w:cs="Arial"/>
          <w:b/>
          <w:bCs/>
          <w:color w:val="000000"/>
          <w:sz w:val="18"/>
          <w:szCs w:val="18"/>
        </w:rPr>
        <w:t>Federal Addendum Annual Review</w:t>
      </w:r>
      <w:r w:rsidRPr="004E049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6D2D0CD" w14:textId="0378EF71" w:rsidR="004E0495" w:rsidRDefault="004E0495" w:rsidP="004E0495">
      <w:pPr>
        <w:shd w:val="clear" w:color="auto" w:fill="FFFFFF"/>
        <w:tabs>
          <w:tab w:val="left" w:pos="1860"/>
        </w:tabs>
        <w:ind w:left="1800" w:hanging="360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35CEB">
        <w:rPr>
          <w:rFonts w:ascii="Arial" w:hAnsi="Arial" w:cs="Arial"/>
          <w:bCs/>
          <w:sz w:val="18"/>
          <w:szCs w:val="18"/>
        </w:rPr>
        <w:t>Receive report and take action as appropriate</w:t>
      </w:r>
      <w:r>
        <w:rPr>
          <w:rFonts w:ascii="Arial" w:hAnsi="Arial" w:cs="Arial"/>
          <w:bCs/>
          <w:sz w:val="18"/>
          <w:szCs w:val="18"/>
        </w:rPr>
        <w:t>.</w:t>
      </w:r>
    </w:p>
    <w:p w14:paraId="302C18A3" w14:textId="77777777" w:rsidR="004E0495" w:rsidRPr="004E0495" w:rsidRDefault="004E0495" w:rsidP="004E0495">
      <w:pPr>
        <w:shd w:val="clear" w:color="auto" w:fill="FFFFFF"/>
        <w:tabs>
          <w:tab w:val="left" w:pos="1860"/>
        </w:tabs>
        <w:ind w:left="180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0198810D" w14:textId="0077EB2B" w:rsidR="004E0495" w:rsidRPr="004E0495" w:rsidRDefault="004E0495" w:rsidP="004E0495">
      <w:pPr>
        <w:numPr>
          <w:ilvl w:val="0"/>
          <w:numId w:val="2"/>
        </w:numPr>
        <w:shd w:val="clear" w:color="auto" w:fill="FFFFFF"/>
        <w:ind w:left="18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E0495">
        <w:rPr>
          <w:rFonts w:ascii="Arial" w:eastAsia="Times New Roman" w:hAnsi="Arial" w:cs="Arial"/>
          <w:b/>
          <w:bCs/>
          <w:color w:val="000000"/>
          <w:sz w:val="18"/>
          <w:szCs w:val="18"/>
        </w:rPr>
        <w:t>2024-2025 Consolidated Application for Funding</w:t>
      </w:r>
    </w:p>
    <w:p w14:paraId="6970A9BB" w14:textId="1D2CB410" w:rsidR="004E0495" w:rsidRDefault="004E0495" w:rsidP="004E0495">
      <w:pPr>
        <w:pStyle w:val="ListParagraph"/>
        <w:tabs>
          <w:tab w:val="left" w:pos="1860"/>
        </w:tabs>
        <w:ind w:left="1800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35CEB">
        <w:rPr>
          <w:rFonts w:ascii="Arial" w:hAnsi="Arial" w:cs="Arial"/>
          <w:bCs/>
          <w:sz w:val="18"/>
          <w:szCs w:val="18"/>
        </w:rPr>
        <w:t>Receive report and take action as appropriate</w:t>
      </w:r>
      <w:r>
        <w:rPr>
          <w:rFonts w:ascii="Arial" w:hAnsi="Arial" w:cs="Arial"/>
          <w:bCs/>
          <w:sz w:val="18"/>
          <w:szCs w:val="18"/>
        </w:rPr>
        <w:t>.</w:t>
      </w:r>
    </w:p>
    <w:p w14:paraId="54EEABB4" w14:textId="77777777" w:rsidR="00EF1547" w:rsidRDefault="00EF1547" w:rsidP="004E0495">
      <w:pPr>
        <w:pStyle w:val="ListParagraph"/>
        <w:tabs>
          <w:tab w:val="left" w:pos="186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4185B938" w14:textId="77777777" w:rsidR="00EF1547" w:rsidRDefault="00EF1547" w:rsidP="004E0495">
      <w:pPr>
        <w:pStyle w:val="ListParagraph"/>
        <w:tabs>
          <w:tab w:val="left" w:pos="186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4D530F92" w14:textId="77777777" w:rsidR="00EF1547" w:rsidRPr="00EF1547" w:rsidRDefault="00EF1547" w:rsidP="004E0495">
      <w:pPr>
        <w:pStyle w:val="ListParagraph"/>
        <w:tabs>
          <w:tab w:val="left" w:pos="186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590FC3CA" w14:textId="457FF03B" w:rsidR="00EF1547" w:rsidRDefault="00EF1547" w:rsidP="00EF1547">
      <w:pPr>
        <w:pStyle w:val="ListParagraph"/>
        <w:tabs>
          <w:tab w:val="left" w:pos="1860"/>
        </w:tabs>
        <w:ind w:left="1800" w:hanging="900"/>
        <w:rPr>
          <w:rFonts w:ascii="Arial" w:hAnsi="Arial" w:cs="Arial"/>
          <w:b/>
          <w:sz w:val="20"/>
          <w:szCs w:val="20"/>
        </w:rPr>
      </w:pPr>
      <w:r w:rsidRPr="00EF1547">
        <w:rPr>
          <w:rFonts w:ascii="Arial" w:hAnsi="Arial" w:cs="Arial"/>
          <w:b/>
          <w:sz w:val="20"/>
          <w:szCs w:val="20"/>
        </w:rPr>
        <w:lastRenderedPageBreak/>
        <w:t>AGENDA CONTINUED: Page 2</w:t>
      </w:r>
    </w:p>
    <w:p w14:paraId="08F9BE8E" w14:textId="77777777" w:rsidR="00EF1547" w:rsidRPr="00EF1547" w:rsidRDefault="00EF1547" w:rsidP="00EF1547">
      <w:pPr>
        <w:pStyle w:val="ListParagraph"/>
        <w:tabs>
          <w:tab w:val="left" w:pos="1860"/>
        </w:tabs>
        <w:ind w:left="1800" w:hanging="900"/>
        <w:rPr>
          <w:rFonts w:ascii="Arial" w:hAnsi="Arial" w:cs="Arial"/>
          <w:b/>
          <w:sz w:val="20"/>
          <w:szCs w:val="20"/>
        </w:rPr>
      </w:pPr>
    </w:p>
    <w:p w14:paraId="3B55E64B" w14:textId="77777777" w:rsidR="004E0495" w:rsidRPr="004E0495" w:rsidRDefault="004E0495" w:rsidP="004E0495">
      <w:pPr>
        <w:shd w:val="clear" w:color="auto" w:fill="FFFFFF"/>
        <w:ind w:left="180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529B8406" w14:textId="13857C02" w:rsidR="004E0495" w:rsidRPr="004E0495" w:rsidRDefault="004E0495" w:rsidP="004E0495">
      <w:pPr>
        <w:numPr>
          <w:ilvl w:val="0"/>
          <w:numId w:val="2"/>
        </w:numPr>
        <w:shd w:val="clear" w:color="auto" w:fill="FFFFFF"/>
        <w:ind w:left="18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E0495">
        <w:rPr>
          <w:rFonts w:ascii="Arial" w:eastAsia="Times New Roman" w:hAnsi="Arial" w:cs="Arial"/>
          <w:b/>
          <w:bCs/>
          <w:color w:val="000000"/>
          <w:sz w:val="18"/>
          <w:szCs w:val="18"/>
        </w:rPr>
        <w:t>2024 Prop 28 Annual LEA Report</w:t>
      </w:r>
    </w:p>
    <w:p w14:paraId="6C294EDC" w14:textId="5ED9E75F" w:rsidR="004E0495" w:rsidRPr="004E0495" w:rsidRDefault="004E0495" w:rsidP="004E0495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B35CEB">
        <w:rPr>
          <w:rFonts w:ascii="Arial" w:hAnsi="Arial" w:cs="Arial"/>
          <w:bCs/>
          <w:sz w:val="18"/>
          <w:szCs w:val="18"/>
        </w:rPr>
        <w:t>Receive report and take action as appropriate</w:t>
      </w:r>
      <w:r>
        <w:rPr>
          <w:rFonts w:ascii="Arial" w:hAnsi="Arial" w:cs="Arial"/>
          <w:bCs/>
          <w:sz w:val="18"/>
          <w:szCs w:val="18"/>
        </w:rPr>
        <w:t>.</w:t>
      </w:r>
    </w:p>
    <w:p w14:paraId="6626A695" w14:textId="77777777" w:rsidR="004E0495" w:rsidRDefault="004E0495" w:rsidP="004E0495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45549B81" w14:textId="07C33075" w:rsidR="003A5704" w:rsidRDefault="003A5704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MOU with Sonoma County Superintendent </w:t>
      </w:r>
      <w:r w:rsidR="003F0E3A">
        <w:rPr>
          <w:rFonts w:ascii="Arial" w:hAnsi="Arial" w:cs="Arial"/>
          <w:b/>
          <w:sz w:val="18"/>
          <w:szCs w:val="18"/>
        </w:rPr>
        <w:t>of</w:t>
      </w:r>
      <w:r>
        <w:rPr>
          <w:rFonts w:ascii="Arial" w:hAnsi="Arial" w:cs="Arial"/>
          <w:b/>
          <w:sz w:val="18"/>
          <w:szCs w:val="18"/>
        </w:rPr>
        <w:t xml:space="preserve"> Schools for </w:t>
      </w:r>
    </w:p>
    <w:p w14:paraId="40C58C82" w14:textId="305844D0" w:rsidR="003A5704" w:rsidRDefault="003A5704" w:rsidP="003A5704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North Coast School of Education Teacher Induction Program</w:t>
      </w:r>
    </w:p>
    <w:p w14:paraId="6A2827BE" w14:textId="01530DCA" w:rsidR="003A5704" w:rsidRDefault="003F0E3A" w:rsidP="003F0E3A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B35CEB">
        <w:rPr>
          <w:rFonts w:ascii="Arial" w:hAnsi="Arial" w:cs="Arial"/>
          <w:bCs/>
          <w:sz w:val="18"/>
          <w:szCs w:val="18"/>
        </w:rPr>
        <w:t>Receive report and take action as appropriate</w:t>
      </w:r>
      <w:r>
        <w:rPr>
          <w:rFonts w:ascii="Arial" w:hAnsi="Arial" w:cs="Arial"/>
          <w:bCs/>
          <w:sz w:val="18"/>
          <w:szCs w:val="18"/>
        </w:rPr>
        <w:t>.</w:t>
      </w:r>
    </w:p>
    <w:p w14:paraId="350FBD8A" w14:textId="77777777" w:rsidR="003A5704" w:rsidRDefault="003A5704" w:rsidP="003F0E3A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0863EA02" w14:textId="4909AFBB" w:rsidR="00C801EA" w:rsidRDefault="00C801EA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Orick School Contract Proposal with Literacy Coach for Summer/Fall 2024</w:t>
      </w:r>
    </w:p>
    <w:p w14:paraId="4D447396" w14:textId="0D1179EE" w:rsidR="00C801EA" w:rsidRPr="00C801EA" w:rsidRDefault="00C801EA" w:rsidP="00C801EA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Cs/>
          <w:sz w:val="18"/>
          <w:szCs w:val="18"/>
        </w:rPr>
      </w:pPr>
      <w:r w:rsidRPr="00C801EA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62418232" w14:textId="77777777" w:rsidR="00C801EA" w:rsidRDefault="00C801EA" w:rsidP="00C801EA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0C12A677" w14:textId="2897CA88" w:rsidR="003A5704" w:rsidRDefault="003A5704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HERC Contract</w:t>
      </w:r>
    </w:p>
    <w:p w14:paraId="2113672B" w14:textId="4C9F614B" w:rsidR="003A5704" w:rsidRPr="003A5704" w:rsidRDefault="003A5704" w:rsidP="003A5704">
      <w:pPr>
        <w:tabs>
          <w:tab w:val="left" w:pos="1800"/>
          <w:tab w:val="left" w:pos="198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3A5704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14AAB470" w14:textId="77777777" w:rsidR="003A5704" w:rsidRDefault="003A5704" w:rsidP="003A5704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4B50B35D" w14:textId="254B75CF" w:rsidR="00EB402B" w:rsidRDefault="00EB402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Authorization to Charge Materials at the Teacher Center </w:t>
      </w:r>
    </w:p>
    <w:p w14:paraId="33DA148A" w14:textId="5E179EE4" w:rsidR="00EB402B" w:rsidRPr="00EB402B" w:rsidRDefault="00EB402B" w:rsidP="00EB402B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Cs/>
          <w:sz w:val="18"/>
          <w:szCs w:val="18"/>
        </w:rPr>
      </w:pPr>
      <w:r w:rsidRPr="00EB402B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11347A7B" w14:textId="77777777" w:rsidR="00EB402B" w:rsidRDefault="00EB402B" w:rsidP="00EB402B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1BC39B80" w14:textId="5052BD49" w:rsidR="00444BBE" w:rsidRDefault="00444BBE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Business Services</w:t>
      </w:r>
      <w:r w:rsidR="00BB4DBA">
        <w:rPr>
          <w:rFonts w:ascii="Arial" w:hAnsi="Arial" w:cs="Arial"/>
          <w:b/>
          <w:sz w:val="18"/>
          <w:szCs w:val="18"/>
        </w:rPr>
        <w:t xml:space="preserve"> </w:t>
      </w:r>
      <w:r w:rsidR="00EE5E7D">
        <w:rPr>
          <w:rFonts w:ascii="Arial" w:hAnsi="Arial" w:cs="Arial"/>
          <w:b/>
          <w:sz w:val="18"/>
          <w:szCs w:val="18"/>
        </w:rPr>
        <w:t>Contract-</w:t>
      </w:r>
      <w:r w:rsidR="00A55C13">
        <w:rPr>
          <w:rFonts w:ascii="Arial" w:hAnsi="Arial" w:cs="Arial"/>
          <w:b/>
          <w:sz w:val="18"/>
          <w:szCs w:val="18"/>
        </w:rPr>
        <w:t xml:space="preserve"> </w:t>
      </w:r>
      <w:r w:rsidR="00BB4DBA">
        <w:rPr>
          <w:rFonts w:ascii="Arial" w:hAnsi="Arial" w:cs="Arial"/>
          <w:b/>
          <w:sz w:val="18"/>
          <w:szCs w:val="18"/>
        </w:rPr>
        <w:t>HCOE</w:t>
      </w:r>
    </w:p>
    <w:p w14:paraId="3A3136BF" w14:textId="77777777" w:rsidR="00444BBE" w:rsidRPr="00444BBE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444BBE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0D0E0E8A" w14:textId="77777777" w:rsidR="00444BBE" w:rsidRDefault="00444BBE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6CE5CB18" w14:textId="7F7DD64E" w:rsidR="00EE5E7D" w:rsidRDefault="00EE5E7D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Classified Contract</w:t>
      </w:r>
      <w:r w:rsidR="008A3044">
        <w:rPr>
          <w:rFonts w:ascii="Arial" w:hAnsi="Arial" w:cs="Arial"/>
          <w:b/>
          <w:sz w:val="18"/>
          <w:szCs w:val="18"/>
        </w:rPr>
        <w:t xml:space="preserve"> (s)</w:t>
      </w:r>
    </w:p>
    <w:p w14:paraId="7F895324" w14:textId="619B3472" w:rsidR="00EE5E7D" w:rsidRPr="00EE5E7D" w:rsidRDefault="00EE5E7D" w:rsidP="00EE5E7D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Cs/>
          <w:sz w:val="18"/>
          <w:szCs w:val="18"/>
        </w:rPr>
      </w:pPr>
      <w:r w:rsidRPr="00EE5E7D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1CDDA37E" w14:textId="77777777" w:rsidR="00EE5E7D" w:rsidRDefault="00EE5E7D" w:rsidP="00EE5E7D">
      <w:pPr>
        <w:pStyle w:val="ListParagraph"/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</w:p>
    <w:p w14:paraId="456AAA8B" w14:textId="0C37DCD6" w:rsidR="00874EFF" w:rsidRDefault="00DA0372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July/</w:t>
      </w:r>
      <w:r w:rsidR="00874EFF">
        <w:rPr>
          <w:rFonts w:ascii="Arial" w:hAnsi="Arial" w:cs="Arial"/>
          <w:b/>
          <w:sz w:val="18"/>
          <w:szCs w:val="18"/>
        </w:rPr>
        <w:t>August Board Meeting Date</w:t>
      </w:r>
    </w:p>
    <w:p w14:paraId="281D7283" w14:textId="77777777" w:rsidR="00874EFF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874EFF" w:rsidRPr="00874EFF">
        <w:rPr>
          <w:rFonts w:ascii="Arial" w:hAnsi="Arial" w:cs="Arial"/>
          <w:bCs/>
          <w:sz w:val="18"/>
          <w:szCs w:val="18"/>
        </w:rPr>
        <w:t>Receive report and take action as appropriate.</w:t>
      </w:r>
    </w:p>
    <w:p w14:paraId="66B2F692" w14:textId="77777777" w:rsidR="003A5704" w:rsidRPr="003A5704" w:rsidRDefault="003A5704" w:rsidP="003A5704">
      <w:pPr>
        <w:tabs>
          <w:tab w:val="left" w:pos="1800"/>
          <w:tab w:val="left" w:pos="1980"/>
        </w:tabs>
        <w:rPr>
          <w:rFonts w:ascii="Arial" w:hAnsi="Arial" w:cs="Arial"/>
          <w:b/>
          <w:sz w:val="18"/>
          <w:szCs w:val="18"/>
        </w:rPr>
      </w:pPr>
    </w:p>
    <w:p w14:paraId="7109DA0B" w14:textId="070E0E1C" w:rsidR="003A5704" w:rsidRDefault="003A5704" w:rsidP="003A5704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Hire a .20 FTE Special Education Teacher</w:t>
      </w:r>
    </w:p>
    <w:p w14:paraId="485A298B" w14:textId="00EACFBD" w:rsidR="003A5704" w:rsidRPr="003F0E3A" w:rsidRDefault="003A5704" w:rsidP="003A5704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3F0E3A">
        <w:rPr>
          <w:rFonts w:ascii="Arial" w:hAnsi="Arial" w:cs="Arial"/>
          <w:sz w:val="18"/>
          <w:szCs w:val="18"/>
        </w:rPr>
        <w:t>Receive report and take action as appropriate.</w:t>
      </w:r>
    </w:p>
    <w:p w14:paraId="6EF95C3A" w14:textId="77777777" w:rsidR="003A5704" w:rsidRDefault="003A5704" w:rsidP="003A5704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</w:p>
    <w:p w14:paraId="31763E3D" w14:textId="140E909D" w:rsidR="003F0E3A" w:rsidRDefault="003F0E3A" w:rsidP="003A5704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Hire a 1.0 FTE Teacher</w:t>
      </w:r>
    </w:p>
    <w:p w14:paraId="1943C6B6" w14:textId="4FF9F21D" w:rsidR="003F0E3A" w:rsidRPr="003F0E3A" w:rsidRDefault="003F0E3A" w:rsidP="003F0E3A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3F0E3A">
        <w:rPr>
          <w:rFonts w:ascii="Arial" w:hAnsi="Arial" w:cs="Arial"/>
          <w:sz w:val="18"/>
          <w:szCs w:val="18"/>
        </w:rPr>
        <w:t>Receive report and take action as appropriate.</w:t>
      </w:r>
    </w:p>
    <w:p w14:paraId="00234DFB" w14:textId="77777777" w:rsidR="003F0E3A" w:rsidRDefault="003F0E3A" w:rsidP="003F0E3A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</w:p>
    <w:p w14:paraId="16A9780F" w14:textId="0A01D564" w:rsidR="00DC635B" w:rsidRPr="00DC635B" w:rsidRDefault="00DC635B" w:rsidP="003A5704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 w:rsidRPr="00DC635B">
        <w:rPr>
          <w:rFonts w:ascii="Arial" w:hAnsi="Arial" w:cs="Arial"/>
          <w:b/>
          <w:bCs/>
          <w:sz w:val="18"/>
          <w:szCs w:val="18"/>
        </w:rPr>
        <w:t>Hire a .50 FTE Community</w:t>
      </w:r>
      <w:r w:rsidR="00EE5E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DC635B">
        <w:rPr>
          <w:rFonts w:ascii="Arial" w:hAnsi="Arial" w:cs="Arial"/>
          <w:b/>
          <w:bCs/>
          <w:sz w:val="18"/>
          <w:szCs w:val="18"/>
        </w:rPr>
        <w:t xml:space="preserve">School </w:t>
      </w:r>
      <w:r w:rsidR="00EB402B">
        <w:rPr>
          <w:rFonts w:ascii="Arial" w:hAnsi="Arial" w:cs="Arial"/>
          <w:b/>
          <w:bCs/>
          <w:sz w:val="18"/>
          <w:szCs w:val="18"/>
        </w:rPr>
        <w:t xml:space="preserve">Academic Liaison </w:t>
      </w:r>
    </w:p>
    <w:p w14:paraId="2BE1DCC7" w14:textId="2195E5F8" w:rsidR="00DC635B" w:rsidRPr="00DC635B" w:rsidRDefault="00DC635B" w:rsidP="00DC635B">
      <w:pPr>
        <w:tabs>
          <w:tab w:val="left" w:pos="1800"/>
          <w:tab w:val="left" w:pos="1890"/>
          <w:tab w:val="left" w:pos="19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DC635B">
        <w:rPr>
          <w:rFonts w:ascii="Arial" w:hAnsi="Arial" w:cs="Arial"/>
          <w:sz w:val="18"/>
          <w:szCs w:val="18"/>
        </w:rPr>
        <w:t>Receive report and take action as appropriate.</w:t>
      </w:r>
    </w:p>
    <w:p w14:paraId="17B8BD34" w14:textId="77777777" w:rsidR="00DC635B" w:rsidRPr="00DC635B" w:rsidRDefault="00DC635B" w:rsidP="00DC635B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05B5F1B7" w14:textId="55C7EF4E" w:rsidR="00DC635B" w:rsidRPr="00DC635B" w:rsidRDefault="00DC635B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Hire a .</w:t>
      </w:r>
      <w:r w:rsidR="00BF25B6">
        <w:rPr>
          <w:rFonts w:ascii="Arial" w:hAnsi="Arial" w:cs="Arial"/>
          <w:b/>
          <w:bCs/>
          <w:sz w:val="18"/>
          <w:szCs w:val="18"/>
        </w:rPr>
        <w:t>50</w:t>
      </w:r>
      <w:r w:rsidR="003A5704">
        <w:rPr>
          <w:rFonts w:ascii="Arial" w:hAnsi="Arial" w:cs="Arial"/>
          <w:b/>
          <w:bCs/>
          <w:sz w:val="18"/>
          <w:szCs w:val="18"/>
        </w:rPr>
        <w:t xml:space="preserve"> FTE</w:t>
      </w:r>
      <w:r w:rsidR="00BF25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Community School </w:t>
      </w:r>
      <w:r w:rsidR="00EB402B">
        <w:rPr>
          <w:rFonts w:ascii="Arial" w:hAnsi="Arial" w:cs="Arial"/>
          <w:b/>
          <w:bCs/>
          <w:sz w:val="18"/>
          <w:szCs w:val="18"/>
        </w:rPr>
        <w:t>Coordinator</w:t>
      </w:r>
    </w:p>
    <w:p w14:paraId="57D47DBF" w14:textId="65A2C609" w:rsidR="00DC635B" w:rsidRDefault="00DC635B" w:rsidP="00DC635B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 report and take action as appropriate.</w:t>
      </w:r>
    </w:p>
    <w:p w14:paraId="41AF53D7" w14:textId="77777777" w:rsidR="00DC635B" w:rsidRDefault="00DC635B" w:rsidP="00DC635B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0EB07815" w14:textId="4611D67B" w:rsidR="00EB402B" w:rsidRDefault="00EB402B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Hire a .50 FFTE Food Service </w:t>
      </w:r>
      <w:r w:rsidR="00EF1547">
        <w:rPr>
          <w:rFonts w:ascii="Arial" w:hAnsi="Arial" w:cs="Arial"/>
          <w:b/>
          <w:bCs/>
          <w:sz w:val="18"/>
          <w:szCs w:val="18"/>
        </w:rPr>
        <w:t xml:space="preserve">Manager/ Cook/ </w:t>
      </w:r>
      <w:r>
        <w:rPr>
          <w:rFonts w:ascii="Arial" w:hAnsi="Arial" w:cs="Arial"/>
          <w:b/>
          <w:bCs/>
          <w:sz w:val="18"/>
          <w:szCs w:val="18"/>
        </w:rPr>
        <w:t>Best Practices</w:t>
      </w:r>
      <w:r w:rsidR="00EF1547">
        <w:rPr>
          <w:rFonts w:ascii="Arial" w:hAnsi="Arial" w:cs="Arial"/>
          <w:b/>
          <w:bCs/>
          <w:sz w:val="18"/>
          <w:szCs w:val="18"/>
        </w:rPr>
        <w:t xml:space="preserve"> Staff</w:t>
      </w:r>
    </w:p>
    <w:p w14:paraId="267364D9" w14:textId="37DEF93B" w:rsidR="00EB402B" w:rsidRPr="00EF1547" w:rsidRDefault="00EF1547" w:rsidP="00EF1547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EF1547">
        <w:rPr>
          <w:rFonts w:ascii="Arial" w:hAnsi="Arial" w:cs="Arial"/>
          <w:sz w:val="18"/>
          <w:szCs w:val="18"/>
        </w:rPr>
        <w:t>Receive report and take action as appropriate.</w:t>
      </w:r>
    </w:p>
    <w:p w14:paraId="3273B422" w14:textId="77777777" w:rsidR="00EB402B" w:rsidRDefault="00EB402B" w:rsidP="00EF1547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</w:p>
    <w:p w14:paraId="0DFF9AFE" w14:textId="33F0A842" w:rsidR="00DA0372" w:rsidRPr="00DA0372" w:rsidRDefault="00DA0372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 w:rsidRPr="00DA0372">
        <w:rPr>
          <w:rFonts w:ascii="Arial" w:hAnsi="Arial" w:cs="Arial"/>
          <w:b/>
          <w:bCs/>
          <w:sz w:val="18"/>
          <w:szCs w:val="18"/>
        </w:rPr>
        <w:t xml:space="preserve">Declaration of Need for Fully Qualified Educators </w:t>
      </w:r>
    </w:p>
    <w:p w14:paraId="2035F52D" w14:textId="48A9630A" w:rsidR="00DA0372" w:rsidRDefault="00DA0372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 report and take action as appropriate.</w:t>
      </w:r>
    </w:p>
    <w:p w14:paraId="2FF1A0E7" w14:textId="77777777" w:rsidR="00EF1547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6AE96D30" w14:textId="77777777" w:rsidR="00EF1547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2C0AF64B" w14:textId="77777777" w:rsidR="00EF1547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38A80A60" w14:textId="77777777" w:rsidR="00EF1547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06143A48" w14:textId="77777777" w:rsidR="00EF1547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5B9A580D" w14:textId="01FBD080" w:rsidR="00EF1547" w:rsidRDefault="00EF1547" w:rsidP="00EF1547">
      <w:pPr>
        <w:pStyle w:val="ListParagraph"/>
        <w:tabs>
          <w:tab w:val="left" w:pos="1860"/>
        </w:tabs>
        <w:ind w:left="1800" w:hanging="900"/>
        <w:rPr>
          <w:rFonts w:ascii="Arial" w:hAnsi="Arial" w:cs="Arial"/>
          <w:b/>
          <w:sz w:val="20"/>
          <w:szCs w:val="20"/>
        </w:rPr>
      </w:pPr>
      <w:r w:rsidRPr="00EF1547">
        <w:rPr>
          <w:rFonts w:ascii="Arial" w:hAnsi="Arial" w:cs="Arial"/>
          <w:b/>
          <w:sz w:val="20"/>
          <w:szCs w:val="20"/>
        </w:rPr>
        <w:lastRenderedPageBreak/>
        <w:t xml:space="preserve">AGENDA CONTINUED: Page </w:t>
      </w:r>
      <w:r>
        <w:rPr>
          <w:rFonts w:ascii="Arial" w:hAnsi="Arial" w:cs="Arial"/>
          <w:b/>
          <w:sz w:val="20"/>
          <w:szCs w:val="20"/>
        </w:rPr>
        <w:t>3</w:t>
      </w:r>
    </w:p>
    <w:p w14:paraId="6CC64ACD" w14:textId="77777777" w:rsidR="00EF1547" w:rsidRPr="00DA0372" w:rsidRDefault="00EF1547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3EF05DF2" w14:textId="77777777" w:rsidR="00DA0372" w:rsidRPr="00DA0372" w:rsidRDefault="00DA0372" w:rsidP="00DA0372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</w:p>
    <w:p w14:paraId="4A4CEB01" w14:textId="77777777" w:rsidR="00586D89" w:rsidRDefault="00586D89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Review Phone System/ Quotes</w:t>
      </w:r>
    </w:p>
    <w:p w14:paraId="54BEFC63" w14:textId="63719059" w:rsidR="00586D89" w:rsidRPr="00586D89" w:rsidRDefault="00586D89" w:rsidP="00586D89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586D89">
        <w:rPr>
          <w:rFonts w:ascii="Arial" w:hAnsi="Arial" w:cs="Arial"/>
          <w:sz w:val="18"/>
          <w:szCs w:val="18"/>
        </w:rPr>
        <w:t>Receive report and take action as appropriate.</w:t>
      </w:r>
    </w:p>
    <w:p w14:paraId="1CE0EEC5" w14:textId="77777777" w:rsidR="00586D89" w:rsidRDefault="00586D89" w:rsidP="00586D89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</w:p>
    <w:p w14:paraId="26DA1F5F" w14:textId="3DE532F6" w:rsidR="00DC635B" w:rsidRPr="00DC635B" w:rsidRDefault="00DC635B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 w:rsidRPr="00DC635B">
        <w:rPr>
          <w:rFonts w:ascii="Arial" w:hAnsi="Arial" w:cs="Arial"/>
          <w:b/>
          <w:bCs/>
          <w:sz w:val="18"/>
          <w:szCs w:val="18"/>
        </w:rPr>
        <w:t>Community School</w:t>
      </w:r>
      <w:r w:rsidR="003A5704">
        <w:rPr>
          <w:rFonts w:ascii="Arial" w:hAnsi="Arial" w:cs="Arial"/>
          <w:b/>
          <w:bCs/>
          <w:sz w:val="18"/>
          <w:szCs w:val="18"/>
        </w:rPr>
        <w:t xml:space="preserve"> Update</w:t>
      </w:r>
      <w:r w:rsidR="000C6AEC">
        <w:rPr>
          <w:rFonts w:ascii="Arial" w:hAnsi="Arial" w:cs="Arial"/>
          <w:b/>
          <w:bCs/>
          <w:sz w:val="18"/>
          <w:szCs w:val="18"/>
        </w:rPr>
        <w:t>/ Funding Request</w:t>
      </w:r>
    </w:p>
    <w:p w14:paraId="1F9D99F2" w14:textId="4686468C" w:rsidR="00DC635B" w:rsidRDefault="00DC635B" w:rsidP="00DC635B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 report and take action as appropriate.</w:t>
      </w:r>
    </w:p>
    <w:p w14:paraId="389FAC35" w14:textId="77777777" w:rsidR="00DC635B" w:rsidRPr="00DC635B" w:rsidRDefault="00DC635B" w:rsidP="00DC635B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521D0FE9" w14:textId="0C6D34C5" w:rsidR="003F0E3A" w:rsidRPr="003F0E3A" w:rsidRDefault="003F0E3A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Hire Contract Labor for Community School Floor</w:t>
      </w:r>
    </w:p>
    <w:p w14:paraId="328C09AA" w14:textId="34CC27E5" w:rsidR="003F0E3A" w:rsidRPr="003F0E3A" w:rsidRDefault="003F0E3A" w:rsidP="003F0E3A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 report and take action as appropriate.</w:t>
      </w:r>
    </w:p>
    <w:p w14:paraId="720576BC" w14:textId="77777777" w:rsidR="003F0E3A" w:rsidRPr="003F0E3A" w:rsidRDefault="003F0E3A" w:rsidP="003F0E3A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567F2BFF" w14:textId="2F06A117" w:rsidR="00EF1547" w:rsidRPr="00EF1547" w:rsidRDefault="000B7793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Excess Sick Leave Compensation- M. Ross</w:t>
      </w:r>
    </w:p>
    <w:p w14:paraId="743EBA7F" w14:textId="674E694F" w:rsidR="00EF1547" w:rsidRPr="00EF1547" w:rsidRDefault="00EF1547" w:rsidP="00EF1547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F17F98">
        <w:rPr>
          <w:rFonts w:ascii="Arial" w:hAnsi="Arial" w:cs="Arial"/>
          <w:sz w:val="18"/>
          <w:szCs w:val="18"/>
        </w:rPr>
        <w:t>Receive report and take action as appropriate.</w:t>
      </w:r>
    </w:p>
    <w:p w14:paraId="0F59C5FB" w14:textId="46226092" w:rsidR="00EF1547" w:rsidRPr="00EF1547" w:rsidRDefault="00EF1547" w:rsidP="00EF1547">
      <w:pPr>
        <w:pStyle w:val="ListParagraph"/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</w:p>
    <w:p w14:paraId="0D053D3B" w14:textId="25858C08" w:rsidR="00F17F98" w:rsidRPr="00F17F98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89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F17F98">
        <w:rPr>
          <w:rFonts w:ascii="Arial" w:hAnsi="Arial" w:cs="Arial"/>
          <w:b/>
          <w:sz w:val="18"/>
          <w:szCs w:val="18"/>
        </w:rPr>
        <w:t>Lead Teacher Report</w:t>
      </w:r>
      <w:bookmarkStart w:id="3" w:name="_Hlk73612727"/>
    </w:p>
    <w:p w14:paraId="1D0AB32A" w14:textId="77777777" w:rsidR="00532CAB" w:rsidRPr="00F17F98" w:rsidRDefault="00A81098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32CAB" w:rsidRPr="00F17F98">
        <w:rPr>
          <w:rFonts w:ascii="Arial" w:hAnsi="Arial" w:cs="Arial"/>
          <w:sz w:val="18"/>
          <w:szCs w:val="18"/>
        </w:rPr>
        <w:t>Receive report and take action as appropriate.</w:t>
      </w:r>
    </w:p>
    <w:bookmarkEnd w:id="3"/>
    <w:p w14:paraId="3E88049C" w14:textId="77777777" w:rsidR="002D2DF9" w:rsidRDefault="002D2DF9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0325B0EA" w14:textId="77777777" w:rsidR="00F17F98" w:rsidRDefault="00532CAB" w:rsidP="00A81098">
      <w:pPr>
        <w:pStyle w:val="ListParagraph"/>
        <w:numPr>
          <w:ilvl w:val="0"/>
          <w:numId w:val="2"/>
        </w:numPr>
        <w:tabs>
          <w:tab w:val="left" w:pos="1620"/>
          <w:tab w:val="left" w:pos="180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45492C">
        <w:rPr>
          <w:rFonts w:ascii="Arial" w:hAnsi="Arial" w:cs="Arial"/>
          <w:b/>
          <w:sz w:val="18"/>
          <w:szCs w:val="18"/>
        </w:rPr>
        <w:t>Superintendent Report</w:t>
      </w:r>
      <w:bookmarkStart w:id="4" w:name="_Hlk68172457"/>
    </w:p>
    <w:p w14:paraId="5800A51F" w14:textId="77777777" w:rsidR="00532CAB" w:rsidRPr="00F17F98" w:rsidRDefault="00A81098" w:rsidP="00A81098">
      <w:pPr>
        <w:pStyle w:val="ListParagraph"/>
        <w:tabs>
          <w:tab w:val="left" w:pos="1620"/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  <w:bookmarkStart w:id="5" w:name="_Hlk73700095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2CAB" w:rsidRPr="00F17F98">
        <w:rPr>
          <w:rFonts w:ascii="Arial" w:hAnsi="Arial" w:cs="Arial"/>
          <w:sz w:val="18"/>
          <w:szCs w:val="18"/>
        </w:rPr>
        <w:t>Receive report and take action as appropriate.</w:t>
      </w:r>
    </w:p>
    <w:bookmarkEnd w:id="4"/>
    <w:bookmarkEnd w:id="5"/>
    <w:p w14:paraId="2BCB853C" w14:textId="77777777" w:rsidR="00532CAB" w:rsidRPr="00B947C4" w:rsidRDefault="00532CAB" w:rsidP="00A81098">
      <w:pPr>
        <w:pStyle w:val="ListParagraph"/>
        <w:tabs>
          <w:tab w:val="left" w:pos="1800"/>
          <w:tab w:val="left" w:pos="1980"/>
        </w:tabs>
        <w:ind w:left="1800" w:hanging="360"/>
        <w:rPr>
          <w:rFonts w:ascii="Arial" w:hAnsi="Arial" w:cs="Arial"/>
          <w:sz w:val="18"/>
          <w:szCs w:val="18"/>
        </w:rPr>
      </w:pPr>
    </w:p>
    <w:p w14:paraId="39C319A7" w14:textId="28B3D470" w:rsidR="00B947C4" w:rsidRPr="0045492C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sz w:val="18"/>
          <w:szCs w:val="18"/>
        </w:rPr>
      </w:pPr>
      <w:r w:rsidRPr="0045492C">
        <w:rPr>
          <w:rFonts w:ascii="Arial" w:hAnsi="Arial" w:cs="Arial"/>
          <w:b/>
          <w:sz w:val="18"/>
          <w:szCs w:val="18"/>
        </w:rPr>
        <w:t>Announcemen</w:t>
      </w:r>
      <w:r w:rsidR="00B947C4" w:rsidRPr="0045492C">
        <w:rPr>
          <w:rFonts w:ascii="Arial" w:hAnsi="Arial" w:cs="Arial"/>
          <w:b/>
          <w:sz w:val="18"/>
          <w:szCs w:val="18"/>
        </w:rPr>
        <w:t>t</w:t>
      </w:r>
      <w:r w:rsidR="001D18AB">
        <w:t xml:space="preserve"> </w:t>
      </w:r>
      <w:r w:rsidR="00B11187">
        <w:t xml:space="preserve"> </w:t>
      </w:r>
    </w:p>
    <w:p w14:paraId="0CBBE0C1" w14:textId="77777777" w:rsidR="00532CAB" w:rsidRPr="00B947C4" w:rsidRDefault="00532CAB" w:rsidP="00A81098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  <w:bCs/>
          <w:sz w:val="18"/>
          <w:szCs w:val="18"/>
        </w:rPr>
      </w:pPr>
    </w:p>
    <w:p w14:paraId="1EAA11B9" w14:textId="77777777" w:rsidR="00532CAB" w:rsidRPr="0045492C" w:rsidRDefault="00532CAB" w:rsidP="00A81098">
      <w:pPr>
        <w:pStyle w:val="ListParagraph"/>
        <w:numPr>
          <w:ilvl w:val="0"/>
          <w:numId w:val="2"/>
        </w:numPr>
        <w:tabs>
          <w:tab w:val="left" w:pos="1800"/>
          <w:tab w:val="left" w:pos="1980"/>
        </w:tabs>
        <w:ind w:left="1800"/>
        <w:rPr>
          <w:rFonts w:ascii="Arial" w:hAnsi="Arial" w:cs="Arial"/>
          <w:b/>
          <w:sz w:val="18"/>
          <w:szCs w:val="18"/>
        </w:rPr>
      </w:pPr>
      <w:r w:rsidRPr="0045492C">
        <w:rPr>
          <w:rFonts w:ascii="Arial" w:hAnsi="Arial" w:cs="Arial"/>
          <w:b/>
          <w:sz w:val="18"/>
          <w:szCs w:val="18"/>
        </w:rPr>
        <w:t>Discussion/ Adjournment</w:t>
      </w:r>
    </w:p>
    <w:p w14:paraId="7D76B63A" w14:textId="77777777" w:rsidR="00532CAB" w:rsidRPr="00646343" w:rsidRDefault="00532CAB" w:rsidP="00A81098">
      <w:pPr>
        <w:tabs>
          <w:tab w:val="left" w:pos="720"/>
          <w:tab w:val="left" w:pos="1800"/>
          <w:tab w:val="left" w:pos="1980"/>
        </w:tabs>
        <w:ind w:left="1800" w:hanging="360"/>
        <w:rPr>
          <w:rFonts w:ascii="Arial" w:hAnsi="Arial" w:cs="Arial"/>
          <w:b/>
          <w:sz w:val="18"/>
          <w:szCs w:val="18"/>
        </w:rPr>
      </w:pPr>
    </w:p>
    <w:p w14:paraId="4E39CEF9" w14:textId="77777777" w:rsidR="002904CB" w:rsidRPr="0041700D" w:rsidRDefault="002904CB" w:rsidP="00A81098">
      <w:pPr>
        <w:tabs>
          <w:tab w:val="left" w:pos="1800"/>
          <w:tab w:val="left" w:pos="1980"/>
        </w:tabs>
        <w:ind w:left="1800" w:right="720" w:hanging="360"/>
      </w:pPr>
    </w:p>
    <w:sectPr w:rsidR="002904CB" w:rsidRPr="0041700D" w:rsidSect="00CB546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424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CAC5" w14:textId="77777777" w:rsidR="000F5C7E" w:rsidRDefault="000F5C7E" w:rsidP="00641D62">
      <w:r>
        <w:separator/>
      </w:r>
    </w:p>
  </w:endnote>
  <w:endnote w:type="continuationSeparator" w:id="0">
    <w:p w14:paraId="537A9B45" w14:textId="77777777" w:rsidR="000F5C7E" w:rsidRDefault="000F5C7E" w:rsidP="00641D62">
      <w:r>
        <w:continuationSeparator/>
      </w:r>
    </w:p>
  </w:endnote>
  <w:endnote w:type="continuationNotice" w:id="1">
    <w:p w14:paraId="1A828108" w14:textId="77777777" w:rsidR="000F5C7E" w:rsidRDefault="000F5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CAE35" w14:textId="77777777" w:rsidR="006B47F3" w:rsidRDefault="0079655D">
    <w:pPr>
      <w:pStyle w:val="Footer"/>
    </w:pPr>
    <w:r>
      <w:rPr>
        <w:noProof/>
      </w:rPr>
      <w:drawing>
        <wp:inline distT="0" distB="0" distL="0" distR="0" wp14:anchorId="3405C010" wp14:editId="5BA602F2">
          <wp:extent cx="6858000" cy="2374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2982" w14:textId="77777777" w:rsidR="009C41D2" w:rsidRDefault="009C41D2">
    <w:pPr>
      <w:pStyle w:val="Footer"/>
    </w:pPr>
    <w:r>
      <w:rPr>
        <w:noProof/>
      </w:rPr>
      <w:drawing>
        <wp:inline distT="0" distB="0" distL="0" distR="0" wp14:anchorId="6BE87AC8" wp14:editId="50BB3B46">
          <wp:extent cx="6858000" cy="237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DC73" w14:textId="77777777" w:rsidR="000F5C7E" w:rsidRDefault="000F5C7E" w:rsidP="00641D62">
      <w:r>
        <w:separator/>
      </w:r>
    </w:p>
  </w:footnote>
  <w:footnote w:type="continuationSeparator" w:id="0">
    <w:p w14:paraId="7741E756" w14:textId="77777777" w:rsidR="000F5C7E" w:rsidRDefault="000F5C7E" w:rsidP="00641D62">
      <w:r>
        <w:continuationSeparator/>
      </w:r>
    </w:p>
  </w:footnote>
  <w:footnote w:type="continuationNotice" w:id="1">
    <w:p w14:paraId="6BAC5DC0" w14:textId="77777777" w:rsidR="000F5C7E" w:rsidRDefault="000F5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CDC1" w14:textId="77777777" w:rsidR="00CB4050" w:rsidRDefault="00CB4050">
    <w:pPr>
      <w:pStyle w:val="Header"/>
    </w:pPr>
    <w:r>
      <w:rPr>
        <w:noProof/>
      </w:rPr>
      <w:drawing>
        <wp:inline distT="0" distB="0" distL="0" distR="0" wp14:anchorId="79FCF944" wp14:editId="78F39771">
          <wp:extent cx="6858635" cy="18840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2AD3" w14:textId="77777777" w:rsidR="0041700D" w:rsidRDefault="0041700D">
    <w:pPr>
      <w:pStyle w:val="Header"/>
    </w:pPr>
    <w:r>
      <w:rPr>
        <w:noProof/>
      </w:rPr>
      <w:drawing>
        <wp:inline distT="0" distB="0" distL="0" distR="0" wp14:anchorId="0ACBF5A7" wp14:editId="4D9BC52F">
          <wp:extent cx="6858000" cy="18836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419" cy="189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A7"/>
    <w:multiLevelType w:val="hybridMultilevel"/>
    <w:tmpl w:val="73A63300"/>
    <w:lvl w:ilvl="0" w:tplc="F3BC1332">
      <w:start w:val="15"/>
      <w:numFmt w:val="decimal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668FE"/>
    <w:multiLevelType w:val="hybridMultilevel"/>
    <w:tmpl w:val="85D843B6"/>
    <w:lvl w:ilvl="0" w:tplc="2DC090C0">
      <w:start w:val="1"/>
      <w:numFmt w:val="low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034A5B04"/>
    <w:multiLevelType w:val="hybridMultilevel"/>
    <w:tmpl w:val="E79839C4"/>
    <w:lvl w:ilvl="0" w:tplc="287A4F02">
      <w:start w:val="3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500B"/>
    <w:multiLevelType w:val="multilevel"/>
    <w:tmpl w:val="D8F00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600D4A"/>
    <w:multiLevelType w:val="hybridMultilevel"/>
    <w:tmpl w:val="59BA9A30"/>
    <w:lvl w:ilvl="0" w:tplc="287A4F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2099"/>
    <w:multiLevelType w:val="hybridMultilevel"/>
    <w:tmpl w:val="5C6638CA"/>
    <w:lvl w:ilvl="0" w:tplc="287A4F02">
      <w:start w:val="2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16A4"/>
    <w:multiLevelType w:val="hybridMultilevel"/>
    <w:tmpl w:val="8E04AAF2"/>
    <w:lvl w:ilvl="0" w:tplc="B5342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05521"/>
    <w:multiLevelType w:val="hybridMultilevel"/>
    <w:tmpl w:val="4908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0F2572C">
      <w:start w:val="1"/>
      <w:numFmt w:val="decimal"/>
      <w:lvlText w:val="%4."/>
      <w:lvlJc w:val="left"/>
      <w:pPr>
        <w:ind w:left="189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5E18"/>
    <w:multiLevelType w:val="hybridMultilevel"/>
    <w:tmpl w:val="E79839C4"/>
    <w:lvl w:ilvl="0" w:tplc="287A4F02">
      <w:start w:val="3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60613794">
    <w:abstractNumId w:val="7"/>
  </w:num>
  <w:num w:numId="2" w16cid:durableId="1157498133">
    <w:abstractNumId w:val="5"/>
  </w:num>
  <w:num w:numId="3" w16cid:durableId="480587168">
    <w:abstractNumId w:val="6"/>
  </w:num>
  <w:num w:numId="4" w16cid:durableId="983923753">
    <w:abstractNumId w:val="4"/>
  </w:num>
  <w:num w:numId="5" w16cid:durableId="331221537">
    <w:abstractNumId w:val="0"/>
  </w:num>
  <w:num w:numId="6" w16cid:durableId="752705011">
    <w:abstractNumId w:val="1"/>
  </w:num>
  <w:num w:numId="7" w16cid:durableId="2074309179">
    <w:abstractNumId w:val="8"/>
  </w:num>
  <w:num w:numId="8" w16cid:durableId="2085375735">
    <w:abstractNumId w:val="2"/>
  </w:num>
  <w:num w:numId="9" w16cid:durableId="214318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7"/>
    <w:rsid w:val="00006A9F"/>
    <w:rsid w:val="00015363"/>
    <w:rsid w:val="00015AEF"/>
    <w:rsid w:val="00041A34"/>
    <w:rsid w:val="0005785E"/>
    <w:rsid w:val="0006434C"/>
    <w:rsid w:val="00071407"/>
    <w:rsid w:val="00075EA7"/>
    <w:rsid w:val="00080741"/>
    <w:rsid w:val="0009277B"/>
    <w:rsid w:val="000969EF"/>
    <w:rsid w:val="000A0ECC"/>
    <w:rsid w:val="000A7A67"/>
    <w:rsid w:val="000B35C4"/>
    <w:rsid w:val="000B3CA1"/>
    <w:rsid w:val="000B7793"/>
    <w:rsid w:val="000C0AEF"/>
    <w:rsid w:val="000C6AEC"/>
    <w:rsid w:val="000D5965"/>
    <w:rsid w:val="000F30E7"/>
    <w:rsid w:val="000F5C7E"/>
    <w:rsid w:val="00106DA5"/>
    <w:rsid w:val="00111BEA"/>
    <w:rsid w:val="001130BB"/>
    <w:rsid w:val="001264C2"/>
    <w:rsid w:val="00132C70"/>
    <w:rsid w:val="00141E88"/>
    <w:rsid w:val="001425CB"/>
    <w:rsid w:val="0014403F"/>
    <w:rsid w:val="001528FD"/>
    <w:rsid w:val="00157D56"/>
    <w:rsid w:val="00167800"/>
    <w:rsid w:val="00174FB0"/>
    <w:rsid w:val="001846EF"/>
    <w:rsid w:val="001A7EAC"/>
    <w:rsid w:val="001C13DA"/>
    <w:rsid w:val="001C4700"/>
    <w:rsid w:val="001C7C26"/>
    <w:rsid w:val="001C7DCD"/>
    <w:rsid w:val="001D18AB"/>
    <w:rsid w:val="001D442D"/>
    <w:rsid w:val="001E1E3B"/>
    <w:rsid w:val="001E31B6"/>
    <w:rsid w:val="001F57BB"/>
    <w:rsid w:val="002045AB"/>
    <w:rsid w:val="00214FA5"/>
    <w:rsid w:val="0021644E"/>
    <w:rsid w:val="0022775D"/>
    <w:rsid w:val="002302DB"/>
    <w:rsid w:val="00232BEE"/>
    <w:rsid w:val="00233A10"/>
    <w:rsid w:val="002415F3"/>
    <w:rsid w:val="0024275E"/>
    <w:rsid w:val="00242B18"/>
    <w:rsid w:val="00250E91"/>
    <w:rsid w:val="00277B40"/>
    <w:rsid w:val="00285B6A"/>
    <w:rsid w:val="00286D47"/>
    <w:rsid w:val="002904CB"/>
    <w:rsid w:val="002D2DF9"/>
    <w:rsid w:val="002D7324"/>
    <w:rsid w:val="002E053E"/>
    <w:rsid w:val="002E7B0E"/>
    <w:rsid w:val="002F0F8F"/>
    <w:rsid w:val="002F500B"/>
    <w:rsid w:val="002F5604"/>
    <w:rsid w:val="00317E28"/>
    <w:rsid w:val="003257BB"/>
    <w:rsid w:val="00337ABB"/>
    <w:rsid w:val="003402D6"/>
    <w:rsid w:val="0034475F"/>
    <w:rsid w:val="00366F66"/>
    <w:rsid w:val="00372E89"/>
    <w:rsid w:val="003755F4"/>
    <w:rsid w:val="0039716E"/>
    <w:rsid w:val="003A5704"/>
    <w:rsid w:val="003B0B47"/>
    <w:rsid w:val="003C15E8"/>
    <w:rsid w:val="003C2EC4"/>
    <w:rsid w:val="003C49A9"/>
    <w:rsid w:val="003C7D41"/>
    <w:rsid w:val="003D25E1"/>
    <w:rsid w:val="003F0E3A"/>
    <w:rsid w:val="00406BA2"/>
    <w:rsid w:val="0041700D"/>
    <w:rsid w:val="00426A34"/>
    <w:rsid w:val="00444BBE"/>
    <w:rsid w:val="004527CC"/>
    <w:rsid w:val="00454928"/>
    <w:rsid w:val="0045492C"/>
    <w:rsid w:val="0045535F"/>
    <w:rsid w:val="00462131"/>
    <w:rsid w:val="00462BCB"/>
    <w:rsid w:val="00480A06"/>
    <w:rsid w:val="0048659A"/>
    <w:rsid w:val="00497B0C"/>
    <w:rsid w:val="004B20AD"/>
    <w:rsid w:val="004C4167"/>
    <w:rsid w:val="004E029E"/>
    <w:rsid w:val="004E0495"/>
    <w:rsid w:val="004E1C99"/>
    <w:rsid w:val="004E1F98"/>
    <w:rsid w:val="004F2435"/>
    <w:rsid w:val="004F5C8B"/>
    <w:rsid w:val="00511768"/>
    <w:rsid w:val="00516940"/>
    <w:rsid w:val="00524459"/>
    <w:rsid w:val="005325B6"/>
    <w:rsid w:val="00532CAB"/>
    <w:rsid w:val="00536C00"/>
    <w:rsid w:val="00545A60"/>
    <w:rsid w:val="00556CAE"/>
    <w:rsid w:val="00560295"/>
    <w:rsid w:val="0056464D"/>
    <w:rsid w:val="005678DF"/>
    <w:rsid w:val="00580159"/>
    <w:rsid w:val="00586D89"/>
    <w:rsid w:val="005A6040"/>
    <w:rsid w:val="005C6D6A"/>
    <w:rsid w:val="005E7C5F"/>
    <w:rsid w:val="005F2A02"/>
    <w:rsid w:val="005F6AB8"/>
    <w:rsid w:val="00600954"/>
    <w:rsid w:val="00607A0F"/>
    <w:rsid w:val="00614196"/>
    <w:rsid w:val="0061695C"/>
    <w:rsid w:val="00624D7A"/>
    <w:rsid w:val="006305C2"/>
    <w:rsid w:val="00631757"/>
    <w:rsid w:val="00641D62"/>
    <w:rsid w:val="00651E88"/>
    <w:rsid w:val="0065206D"/>
    <w:rsid w:val="00686032"/>
    <w:rsid w:val="0069029F"/>
    <w:rsid w:val="00694D99"/>
    <w:rsid w:val="006A3C32"/>
    <w:rsid w:val="006A4C22"/>
    <w:rsid w:val="006A7B22"/>
    <w:rsid w:val="006B4348"/>
    <w:rsid w:val="006B47F3"/>
    <w:rsid w:val="006B675C"/>
    <w:rsid w:val="006C3C62"/>
    <w:rsid w:val="006D384D"/>
    <w:rsid w:val="006F364D"/>
    <w:rsid w:val="006F3CCF"/>
    <w:rsid w:val="00726592"/>
    <w:rsid w:val="00745FBC"/>
    <w:rsid w:val="007516E6"/>
    <w:rsid w:val="00754D04"/>
    <w:rsid w:val="00761EEC"/>
    <w:rsid w:val="00765F1A"/>
    <w:rsid w:val="00771300"/>
    <w:rsid w:val="00772C54"/>
    <w:rsid w:val="007738E2"/>
    <w:rsid w:val="0079655D"/>
    <w:rsid w:val="007B5BE5"/>
    <w:rsid w:val="007F3201"/>
    <w:rsid w:val="00804DE6"/>
    <w:rsid w:val="0081219F"/>
    <w:rsid w:val="00812A66"/>
    <w:rsid w:val="008303FB"/>
    <w:rsid w:val="00840458"/>
    <w:rsid w:val="008564AE"/>
    <w:rsid w:val="0085789D"/>
    <w:rsid w:val="00871F07"/>
    <w:rsid w:val="00874EFF"/>
    <w:rsid w:val="00875E3B"/>
    <w:rsid w:val="00883B99"/>
    <w:rsid w:val="008861A8"/>
    <w:rsid w:val="00894C09"/>
    <w:rsid w:val="008964EB"/>
    <w:rsid w:val="0089790B"/>
    <w:rsid w:val="008A1142"/>
    <w:rsid w:val="008A3044"/>
    <w:rsid w:val="008A4F8B"/>
    <w:rsid w:val="008A5519"/>
    <w:rsid w:val="008D27B3"/>
    <w:rsid w:val="008D4096"/>
    <w:rsid w:val="008E0D74"/>
    <w:rsid w:val="008E140B"/>
    <w:rsid w:val="008E5839"/>
    <w:rsid w:val="00900E79"/>
    <w:rsid w:val="00901875"/>
    <w:rsid w:val="009056C2"/>
    <w:rsid w:val="009220C3"/>
    <w:rsid w:val="009350CA"/>
    <w:rsid w:val="00961139"/>
    <w:rsid w:val="009702F5"/>
    <w:rsid w:val="00991F6A"/>
    <w:rsid w:val="009958DD"/>
    <w:rsid w:val="009A4CB3"/>
    <w:rsid w:val="009A4FEA"/>
    <w:rsid w:val="009A5FE5"/>
    <w:rsid w:val="009B6F5A"/>
    <w:rsid w:val="009C3197"/>
    <w:rsid w:val="009C41D2"/>
    <w:rsid w:val="009C7159"/>
    <w:rsid w:val="009E2891"/>
    <w:rsid w:val="009E39CC"/>
    <w:rsid w:val="00A0178D"/>
    <w:rsid w:val="00A14C0B"/>
    <w:rsid w:val="00A1679E"/>
    <w:rsid w:val="00A45E06"/>
    <w:rsid w:val="00A52C0C"/>
    <w:rsid w:val="00A55C13"/>
    <w:rsid w:val="00A6249E"/>
    <w:rsid w:val="00A81098"/>
    <w:rsid w:val="00A8356B"/>
    <w:rsid w:val="00A83C55"/>
    <w:rsid w:val="00A852A3"/>
    <w:rsid w:val="00A966CB"/>
    <w:rsid w:val="00AA02D1"/>
    <w:rsid w:val="00AA1491"/>
    <w:rsid w:val="00AA5760"/>
    <w:rsid w:val="00AA5762"/>
    <w:rsid w:val="00AA69DA"/>
    <w:rsid w:val="00AB0E6E"/>
    <w:rsid w:val="00AB6946"/>
    <w:rsid w:val="00AC0A09"/>
    <w:rsid w:val="00AC7F13"/>
    <w:rsid w:val="00B007F9"/>
    <w:rsid w:val="00B11187"/>
    <w:rsid w:val="00B17C49"/>
    <w:rsid w:val="00B22EEC"/>
    <w:rsid w:val="00B35CEB"/>
    <w:rsid w:val="00B41364"/>
    <w:rsid w:val="00B73335"/>
    <w:rsid w:val="00B8359B"/>
    <w:rsid w:val="00B947C4"/>
    <w:rsid w:val="00B96E52"/>
    <w:rsid w:val="00BA20E4"/>
    <w:rsid w:val="00BA4D8D"/>
    <w:rsid w:val="00BB215D"/>
    <w:rsid w:val="00BB4DBA"/>
    <w:rsid w:val="00BC473E"/>
    <w:rsid w:val="00BD01D4"/>
    <w:rsid w:val="00BD6398"/>
    <w:rsid w:val="00BE4A1D"/>
    <w:rsid w:val="00BE7632"/>
    <w:rsid w:val="00BF25B6"/>
    <w:rsid w:val="00C05502"/>
    <w:rsid w:val="00C147AC"/>
    <w:rsid w:val="00C235BC"/>
    <w:rsid w:val="00C30992"/>
    <w:rsid w:val="00C33DCC"/>
    <w:rsid w:val="00C44BA9"/>
    <w:rsid w:val="00C44C3A"/>
    <w:rsid w:val="00C4578B"/>
    <w:rsid w:val="00C53AD4"/>
    <w:rsid w:val="00C61BAC"/>
    <w:rsid w:val="00C62B6E"/>
    <w:rsid w:val="00C6708E"/>
    <w:rsid w:val="00C801EA"/>
    <w:rsid w:val="00C87866"/>
    <w:rsid w:val="00C87DB2"/>
    <w:rsid w:val="00C9091C"/>
    <w:rsid w:val="00C969E6"/>
    <w:rsid w:val="00CB3059"/>
    <w:rsid w:val="00CB4050"/>
    <w:rsid w:val="00CB4AF4"/>
    <w:rsid w:val="00CB5460"/>
    <w:rsid w:val="00CC0679"/>
    <w:rsid w:val="00CD2F0C"/>
    <w:rsid w:val="00CD5E26"/>
    <w:rsid w:val="00CE6EF7"/>
    <w:rsid w:val="00D05115"/>
    <w:rsid w:val="00D321B6"/>
    <w:rsid w:val="00D4329A"/>
    <w:rsid w:val="00D464E1"/>
    <w:rsid w:val="00D5655A"/>
    <w:rsid w:val="00D70D80"/>
    <w:rsid w:val="00D82EB4"/>
    <w:rsid w:val="00D82EF6"/>
    <w:rsid w:val="00DA0372"/>
    <w:rsid w:val="00DB338E"/>
    <w:rsid w:val="00DC11D2"/>
    <w:rsid w:val="00DC4718"/>
    <w:rsid w:val="00DC635B"/>
    <w:rsid w:val="00E00CC3"/>
    <w:rsid w:val="00E02C1E"/>
    <w:rsid w:val="00E14B8F"/>
    <w:rsid w:val="00E167DA"/>
    <w:rsid w:val="00E22CF9"/>
    <w:rsid w:val="00E33D62"/>
    <w:rsid w:val="00E34B67"/>
    <w:rsid w:val="00E428E2"/>
    <w:rsid w:val="00E6097A"/>
    <w:rsid w:val="00E61E80"/>
    <w:rsid w:val="00E64579"/>
    <w:rsid w:val="00E72EC1"/>
    <w:rsid w:val="00E841E7"/>
    <w:rsid w:val="00E949E7"/>
    <w:rsid w:val="00E97BBB"/>
    <w:rsid w:val="00EA4C60"/>
    <w:rsid w:val="00EB402B"/>
    <w:rsid w:val="00EC66A0"/>
    <w:rsid w:val="00ED255C"/>
    <w:rsid w:val="00EE5E7D"/>
    <w:rsid w:val="00EE6013"/>
    <w:rsid w:val="00EF1547"/>
    <w:rsid w:val="00EF5638"/>
    <w:rsid w:val="00EF5939"/>
    <w:rsid w:val="00EF67A9"/>
    <w:rsid w:val="00F12840"/>
    <w:rsid w:val="00F128B9"/>
    <w:rsid w:val="00F15946"/>
    <w:rsid w:val="00F16A11"/>
    <w:rsid w:val="00F17F98"/>
    <w:rsid w:val="00F21F68"/>
    <w:rsid w:val="00F32435"/>
    <w:rsid w:val="00F4377E"/>
    <w:rsid w:val="00F660D4"/>
    <w:rsid w:val="00F7268F"/>
    <w:rsid w:val="00F9461E"/>
    <w:rsid w:val="00F951D5"/>
    <w:rsid w:val="00FA44CC"/>
    <w:rsid w:val="00FA569F"/>
    <w:rsid w:val="00FA7D53"/>
    <w:rsid w:val="00FB1697"/>
    <w:rsid w:val="00FB4EC1"/>
    <w:rsid w:val="00FC60A0"/>
    <w:rsid w:val="00FD1426"/>
    <w:rsid w:val="00FD7D91"/>
    <w:rsid w:val="00FE25B9"/>
    <w:rsid w:val="00FE37EB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9639"/>
  <w14:defaultImageDpi w14:val="32767"/>
  <w15:chartTrackingRefBased/>
  <w15:docId w15:val="{67A672FE-F45B-4348-B0A2-8A20E54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2CAB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62"/>
  </w:style>
  <w:style w:type="paragraph" w:styleId="Footer">
    <w:name w:val="footer"/>
    <w:basedOn w:val="Normal"/>
    <w:link w:val="Foot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62"/>
  </w:style>
  <w:style w:type="character" w:customStyle="1" w:styleId="Heading1Char">
    <w:name w:val="Heading 1 Char"/>
    <w:basedOn w:val="DefaultParagraphFont"/>
    <w:link w:val="Heading1"/>
    <w:rsid w:val="00532CAB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32CA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C7C2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7C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-Orick\Downloads\Agenda%206-8-23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6-8-23 (1)</Template>
  <TotalTime>190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-Orick</dc:creator>
  <cp:keywords/>
  <dc:description/>
  <cp:lastModifiedBy>Melody Schroeder</cp:lastModifiedBy>
  <cp:revision>19</cp:revision>
  <cp:lastPrinted>2024-06-06T21:12:00Z</cp:lastPrinted>
  <dcterms:created xsi:type="dcterms:W3CDTF">2024-05-30T23:55:00Z</dcterms:created>
  <dcterms:modified xsi:type="dcterms:W3CDTF">2024-06-06T21:42:00Z</dcterms:modified>
</cp:coreProperties>
</file>