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668B" w14:textId="33A9D73D" w:rsidR="004E3D63" w:rsidRPr="00147EA6" w:rsidRDefault="00CE4F9B" w:rsidP="0021396D">
      <w:pPr>
        <w:pStyle w:val="Heading1"/>
        <w:ind w:left="630" w:hanging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E3D63" w:rsidRPr="00147EA6">
        <w:rPr>
          <w:sz w:val="32"/>
          <w:szCs w:val="32"/>
        </w:rPr>
        <w:t>BOARD OF TRUSTEES</w:t>
      </w:r>
    </w:p>
    <w:p w14:paraId="3E5FA389" w14:textId="77777777" w:rsidR="004E3D63" w:rsidRDefault="004E3D63" w:rsidP="0021396D">
      <w:pPr>
        <w:tabs>
          <w:tab w:val="left" w:pos="1080"/>
        </w:tabs>
        <w:ind w:left="630" w:hanging="36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SPECIAL MEETING </w:t>
      </w:r>
      <w:r w:rsidRPr="00147EA6">
        <w:rPr>
          <w:rFonts w:ascii="Arial" w:hAnsi="Arial"/>
          <w:b/>
          <w:sz w:val="32"/>
          <w:szCs w:val="32"/>
        </w:rPr>
        <w:t>AGENDA</w:t>
      </w:r>
    </w:p>
    <w:p w14:paraId="209E340E" w14:textId="77777777" w:rsidR="00D76D35" w:rsidRDefault="00D76D35" w:rsidP="0021396D">
      <w:pPr>
        <w:ind w:left="1530" w:hanging="360"/>
        <w:rPr>
          <w:rFonts w:ascii="Arial" w:hAnsi="Arial" w:cs="Arial"/>
          <w:b/>
          <w:sz w:val="18"/>
          <w:szCs w:val="18"/>
        </w:rPr>
      </w:pPr>
    </w:p>
    <w:p w14:paraId="76118BB8" w14:textId="6A88E3F6" w:rsidR="004E3D63" w:rsidRPr="00D122B4" w:rsidRDefault="00780C41" w:rsidP="0021396D">
      <w:pPr>
        <w:ind w:left="1530" w:hanging="360"/>
        <w:rPr>
          <w:rFonts w:ascii="Arial" w:hAnsi="Arial" w:cs="Arial"/>
          <w:b/>
          <w:sz w:val="18"/>
          <w:szCs w:val="18"/>
        </w:rPr>
      </w:pPr>
      <w:r w:rsidRPr="00D122B4">
        <w:rPr>
          <w:rFonts w:ascii="Arial" w:hAnsi="Arial" w:cs="Arial"/>
          <w:b/>
          <w:sz w:val="18"/>
          <w:szCs w:val="18"/>
        </w:rPr>
        <w:t xml:space="preserve">June </w:t>
      </w:r>
      <w:r w:rsidR="00643A90" w:rsidRPr="00D122B4">
        <w:rPr>
          <w:rFonts w:ascii="Arial" w:hAnsi="Arial" w:cs="Arial"/>
          <w:b/>
          <w:sz w:val="18"/>
          <w:szCs w:val="18"/>
        </w:rPr>
        <w:t>10</w:t>
      </w:r>
      <w:r w:rsidR="004E3D63" w:rsidRPr="00D122B4">
        <w:rPr>
          <w:rFonts w:ascii="Arial" w:hAnsi="Arial" w:cs="Arial"/>
          <w:b/>
          <w:sz w:val="18"/>
          <w:szCs w:val="18"/>
        </w:rPr>
        <w:t>, 20</w:t>
      </w:r>
      <w:r w:rsidR="0098647A" w:rsidRPr="00D122B4">
        <w:rPr>
          <w:rFonts w:ascii="Arial" w:hAnsi="Arial" w:cs="Arial"/>
          <w:b/>
          <w:sz w:val="18"/>
          <w:szCs w:val="18"/>
        </w:rPr>
        <w:t>2</w:t>
      </w:r>
      <w:r w:rsidR="00643A90" w:rsidRPr="00D122B4">
        <w:rPr>
          <w:rFonts w:ascii="Arial" w:hAnsi="Arial" w:cs="Arial"/>
          <w:b/>
          <w:sz w:val="18"/>
          <w:szCs w:val="18"/>
        </w:rPr>
        <w:t>4</w:t>
      </w:r>
    </w:p>
    <w:p w14:paraId="1A2A0097" w14:textId="77777777" w:rsidR="004E3D63" w:rsidRPr="00D122B4" w:rsidRDefault="00792D71" w:rsidP="0021396D">
      <w:pPr>
        <w:ind w:left="1530" w:hanging="360"/>
        <w:rPr>
          <w:rFonts w:ascii="Arial" w:hAnsi="Arial" w:cs="Arial"/>
          <w:b/>
          <w:sz w:val="18"/>
          <w:szCs w:val="18"/>
        </w:rPr>
      </w:pPr>
      <w:r w:rsidRPr="00D122B4">
        <w:rPr>
          <w:rFonts w:ascii="Arial" w:hAnsi="Arial" w:cs="Arial"/>
          <w:b/>
          <w:sz w:val="18"/>
          <w:szCs w:val="18"/>
        </w:rPr>
        <w:t>4:</w:t>
      </w:r>
      <w:r w:rsidR="00780C41" w:rsidRPr="00D122B4">
        <w:rPr>
          <w:rFonts w:ascii="Arial" w:hAnsi="Arial" w:cs="Arial"/>
          <w:b/>
          <w:sz w:val="18"/>
          <w:szCs w:val="18"/>
        </w:rPr>
        <w:t>00</w:t>
      </w:r>
      <w:r w:rsidR="004E3D63" w:rsidRPr="00D122B4">
        <w:rPr>
          <w:rFonts w:ascii="Arial" w:hAnsi="Arial" w:cs="Arial"/>
          <w:b/>
          <w:sz w:val="18"/>
          <w:szCs w:val="18"/>
        </w:rPr>
        <w:t xml:space="preserve"> pm, Room 2</w:t>
      </w:r>
    </w:p>
    <w:p w14:paraId="58656650" w14:textId="77777777" w:rsidR="004E3D63" w:rsidRPr="00D122B4" w:rsidRDefault="004E3D63" w:rsidP="00A10354">
      <w:pPr>
        <w:ind w:left="1890" w:hanging="360"/>
        <w:rPr>
          <w:rFonts w:ascii="Arial" w:hAnsi="Arial" w:cs="Arial"/>
          <w:b/>
          <w:sz w:val="18"/>
          <w:szCs w:val="18"/>
        </w:rPr>
      </w:pPr>
    </w:p>
    <w:p w14:paraId="4512F383" w14:textId="77777777" w:rsidR="004E3D63" w:rsidRPr="00D122B4" w:rsidRDefault="004E3D63" w:rsidP="00A10354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b/>
          <w:sz w:val="18"/>
          <w:szCs w:val="18"/>
        </w:rPr>
      </w:pPr>
      <w:r w:rsidRPr="00D122B4">
        <w:rPr>
          <w:rFonts w:ascii="Arial" w:hAnsi="Arial" w:cs="Arial"/>
          <w:b/>
          <w:sz w:val="18"/>
          <w:szCs w:val="18"/>
        </w:rPr>
        <w:t>Call Meeting to Order</w:t>
      </w:r>
    </w:p>
    <w:p w14:paraId="0314CA60" w14:textId="77777777" w:rsidR="004E3D63" w:rsidRPr="00D122B4" w:rsidRDefault="004E3D63" w:rsidP="00A10354">
      <w:pPr>
        <w:pStyle w:val="ListParagraph"/>
        <w:ind w:left="1890"/>
        <w:rPr>
          <w:rFonts w:ascii="Arial" w:hAnsi="Arial" w:cs="Arial"/>
          <w:sz w:val="18"/>
          <w:szCs w:val="18"/>
        </w:rPr>
      </w:pPr>
      <w:r w:rsidRPr="00D122B4">
        <w:rPr>
          <w:rFonts w:ascii="Arial" w:hAnsi="Arial" w:cs="Arial"/>
          <w:sz w:val="18"/>
          <w:szCs w:val="18"/>
        </w:rPr>
        <w:t>Flag Salute</w:t>
      </w:r>
      <w:r w:rsidRPr="00D122B4">
        <w:rPr>
          <w:rFonts w:ascii="Arial" w:hAnsi="Arial" w:cs="Arial"/>
          <w:sz w:val="18"/>
          <w:szCs w:val="18"/>
        </w:rPr>
        <w:tab/>
      </w:r>
    </w:p>
    <w:p w14:paraId="4FA479EC" w14:textId="047E95F1" w:rsidR="004E3D63" w:rsidRPr="00D122B4" w:rsidRDefault="004E3D63" w:rsidP="00A10354">
      <w:pPr>
        <w:pStyle w:val="ListParagraph"/>
        <w:ind w:left="1890"/>
        <w:rPr>
          <w:rFonts w:ascii="Arial" w:hAnsi="Arial" w:cs="Arial"/>
          <w:sz w:val="18"/>
          <w:szCs w:val="18"/>
        </w:rPr>
      </w:pPr>
      <w:r w:rsidRPr="00D122B4">
        <w:rPr>
          <w:rFonts w:ascii="Arial" w:hAnsi="Arial" w:cs="Arial"/>
          <w:sz w:val="18"/>
          <w:szCs w:val="18"/>
        </w:rPr>
        <w:t xml:space="preserve">Current Enrollment: </w:t>
      </w:r>
      <w:r w:rsidR="00643A90" w:rsidRPr="00D122B4">
        <w:rPr>
          <w:rFonts w:ascii="Arial" w:hAnsi="Arial" w:cs="Arial"/>
          <w:sz w:val="18"/>
          <w:szCs w:val="18"/>
        </w:rPr>
        <w:t>10</w:t>
      </w:r>
    </w:p>
    <w:p w14:paraId="73E643A7" w14:textId="77777777" w:rsidR="004E3D63" w:rsidRPr="00D122B4" w:rsidRDefault="004E3D63" w:rsidP="00A10354">
      <w:pPr>
        <w:ind w:left="1890" w:hanging="360"/>
        <w:rPr>
          <w:rFonts w:ascii="Arial" w:hAnsi="Arial" w:cs="Arial"/>
          <w:b/>
          <w:bCs/>
          <w:sz w:val="18"/>
          <w:szCs w:val="18"/>
        </w:rPr>
      </w:pPr>
    </w:p>
    <w:p w14:paraId="63BE443E" w14:textId="77777777" w:rsidR="004E3D63" w:rsidRPr="00D122B4" w:rsidRDefault="004E3D63" w:rsidP="00A10354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 xml:space="preserve">Approval of Agenda </w:t>
      </w:r>
    </w:p>
    <w:p w14:paraId="154CF1FE" w14:textId="77777777" w:rsidR="004E3D63" w:rsidRPr="00D122B4" w:rsidRDefault="004E3D63" w:rsidP="00A10354">
      <w:pPr>
        <w:ind w:left="1890" w:hanging="360"/>
        <w:rPr>
          <w:rFonts w:ascii="Arial" w:hAnsi="Arial" w:cs="Arial"/>
          <w:b/>
          <w:bCs/>
          <w:sz w:val="18"/>
          <w:szCs w:val="18"/>
        </w:rPr>
      </w:pPr>
    </w:p>
    <w:p w14:paraId="45496A6F" w14:textId="77777777" w:rsidR="00D122B4" w:rsidRDefault="004E3D63" w:rsidP="00F8669A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b/>
          <w:bCs/>
          <w:sz w:val="18"/>
          <w:szCs w:val="18"/>
        </w:rPr>
      </w:pPr>
      <w:bookmarkStart w:id="0" w:name="_Hlk11071134"/>
      <w:r w:rsidRPr="00D122B4">
        <w:rPr>
          <w:rFonts w:ascii="Arial" w:hAnsi="Arial" w:cs="Arial"/>
          <w:b/>
          <w:bCs/>
          <w:sz w:val="18"/>
          <w:szCs w:val="18"/>
        </w:rPr>
        <w:t xml:space="preserve">Open Public Hearing to Accept Comments on </w:t>
      </w:r>
    </w:p>
    <w:p w14:paraId="43EC4D3A" w14:textId="03D62D1F" w:rsidR="00A10354" w:rsidRPr="00D122B4" w:rsidRDefault="004E3D63" w:rsidP="00D122B4">
      <w:pPr>
        <w:ind w:left="1170" w:firstLine="72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 xml:space="preserve">the Local Control Accountability Plan (LCAP) </w:t>
      </w:r>
      <w:r w:rsidR="0098647A" w:rsidRPr="00D122B4">
        <w:rPr>
          <w:rFonts w:ascii="Arial" w:hAnsi="Arial" w:cs="Arial"/>
          <w:b/>
          <w:bCs/>
          <w:sz w:val="18"/>
          <w:szCs w:val="18"/>
        </w:rPr>
        <w:t>for 202</w:t>
      </w:r>
      <w:r w:rsidR="00D122B4">
        <w:rPr>
          <w:rFonts w:ascii="Arial" w:hAnsi="Arial" w:cs="Arial"/>
          <w:b/>
          <w:bCs/>
          <w:sz w:val="18"/>
          <w:szCs w:val="18"/>
        </w:rPr>
        <w:t>4</w:t>
      </w:r>
      <w:r w:rsidR="0098647A" w:rsidRPr="00D122B4">
        <w:rPr>
          <w:rFonts w:ascii="Arial" w:hAnsi="Arial" w:cs="Arial"/>
          <w:b/>
          <w:bCs/>
          <w:sz w:val="18"/>
          <w:szCs w:val="18"/>
        </w:rPr>
        <w:t>-202</w:t>
      </w:r>
      <w:r w:rsidR="00D122B4">
        <w:rPr>
          <w:rFonts w:ascii="Arial" w:hAnsi="Arial" w:cs="Arial"/>
          <w:b/>
          <w:bCs/>
          <w:sz w:val="18"/>
          <w:szCs w:val="18"/>
        </w:rPr>
        <w:t>5</w:t>
      </w:r>
    </w:p>
    <w:p w14:paraId="5B5B8D80" w14:textId="77777777" w:rsidR="004E3D63" w:rsidRPr="00D122B4" w:rsidRDefault="004E3D63" w:rsidP="00A10354">
      <w:pPr>
        <w:pStyle w:val="ListParagraph"/>
        <w:ind w:left="1890"/>
        <w:rPr>
          <w:rFonts w:ascii="Arial" w:hAnsi="Arial" w:cs="Arial"/>
          <w:sz w:val="18"/>
          <w:szCs w:val="18"/>
        </w:rPr>
      </w:pPr>
      <w:r w:rsidRPr="00D122B4">
        <w:rPr>
          <w:rFonts w:ascii="Arial" w:hAnsi="Arial" w:cs="Arial"/>
          <w:sz w:val="18"/>
          <w:szCs w:val="18"/>
        </w:rPr>
        <w:t>Receive report and take action as appropriate.</w:t>
      </w:r>
    </w:p>
    <w:bookmarkEnd w:id="0"/>
    <w:p w14:paraId="625042C3" w14:textId="77777777" w:rsidR="004E3D63" w:rsidRPr="00D122B4" w:rsidRDefault="004E3D63" w:rsidP="00A10354">
      <w:pPr>
        <w:ind w:left="1890" w:hanging="360"/>
        <w:rPr>
          <w:rFonts w:ascii="Arial" w:hAnsi="Arial" w:cs="Arial"/>
          <w:b/>
          <w:bCs/>
          <w:sz w:val="18"/>
          <w:szCs w:val="18"/>
        </w:rPr>
      </w:pPr>
    </w:p>
    <w:p w14:paraId="713E1253" w14:textId="77777777" w:rsidR="00D122B4" w:rsidRDefault="004E3D63" w:rsidP="00B863F5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 xml:space="preserve">Open Public Hearing to Accept Comments </w:t>
      </w:r>
      <w:r w:rsidR="00780C41" w:rsidRPr="00D122B4">
        <w:rPr>
          <w:rFonts w:ascii="Arial" w:hAnsi="Arial" w:cs="Arial"/>
          <w:b/>
          <w:bCs/>
          <w:sz w:val="18"/>
          <w:szCs w:val="18"/>
        </w:rPr>
        <w:t xml:space="preserve">on </w:t>
      </w:r>
    </w:p>
    <w:p w14:paraId="3C1E15D2" w14:textId="4B37E2D1" w:rsidR="00A10354" w:rsidRPr="00D122B4" w:rsidRDefault="00780C41" w:rsidP="00D122B4">
      <w:pPr>
        <w:pStyle w:val="ListParagraph"/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>the</w:t>
      </w:r>
      <w:r w:rsidR="004E3D63" w:rsidRPr="00D122B4">
        <w:rPr>
          <w:rFonts w:ascii="Arial" w:hAnsi="Arial" w:cs="Arial"/>
          <w:b/>
          <w:bCs/>
          <w:sz w:val="18"/>
          <w:szCs w:val="18"/>
        </w:rPr>
        <w:t xml:space="preserve"> Education Protection Account (EPA) Funds for 20</w:t>
      </w:r>
      <w:r w:rsidR="00A10354" w:rsidRPr="00D122B4">
        <w:rPr>
          <w:rFonts w:ascii="Arial" w:hAnsi="Arial" w:cs="Arial"/>
          <w:b/>
          <w:bCs/>
          <w:sz w:val="18"/>
          <w:szCs w:val="18"/>
        </w:rPr>
        <w:t>2</w:t>
      </w:r>
      <w:r w:rsidR="00D122B4">
        <w:rPr>
          <w:rFonts w:ascii="Arial" w:hAnsi="Arial" w:cs="Arial"/>
          <w:b/>
          <w:bCs/>
          <w:sz w:val="18"/>
          <w:szCs w:val="18"/>
        </w:rPr>
        <w:t>4</w:t>
      </w:r>
      <w:r w:rsidR="004E3D63" w:rsidRPr="00D122B4">
        <w:rPr>
          <w:rFonts w:ascii="Arial" w:hAnsi="Arial" w:cs="Arial"/>
          <w:b/>
          <w:bCs/>
          <w:sz w:val="18"/>
          <w:szCs w:val="18"/>
        </w:rPr>
        <w:t>-202</w:t>
      </w:r>
      <w:r w:rsidR="00D122B4">
        <w:rPr>
          <w:rFonts w:ascii="Arial" w:hAnsi="Arial" w:cs="Arial"/>
          <w:b/>
          <w:bCs/>
          <w:sz w:val="18"/>
          <w:szCs w:val="18"/>
        </w:rPr>
        <w:t>5</w:t>
      </w:r>
    </w:p>
    <w:p w14:paraId="6937F11A" w14:textId="77777777" w:rsidR="004E3D63" w:rsidRPr="00D122B4" w:rsidRDefault="004E3D63" w:rsidP="00A10354">
      <w:pPr>
        <w:pStyle w:val="ListParagraph"/>
        <w:ind w:left="1890"/>
        <w:rPr>
          <w:rFonts w:ascii="Arial" w:hAnsi="Arial" w:cs="Arial"/>
          <w:sz w:val="18"/>
          <w:szCs w:val="18"/>
        </w:rPr>
      </w:pPr>
      <w:r w:rsidRPr="00D122B4">
        <w:rPr>
          <w:rFonts w:ascii="Arial" w:hAnsi="Arial" w:cs="Arial"/>
          <w:sz w:val="18"/>
          <w:szCs w:val="18"/>
        </w:rPr>
        <w:t xml:space="preserve">Receive report and take action as appropriate. </w:t>
      </w:r>
    </w:p>
    <w:p w14:paraId="22296E27" w14:textId="77777777" w:rsidR="004E3D63" w:rsidRPr="00D122B4" w:rsidRDefault="004E3D63" w:rsidP="00A10354">
      <w:pPr>
        <w:ind w:left="1890" w:hanging="360"/>
        <w:rPr>
          <w:rFonts w:ascii="Arial" w:hAnsi="Arial" w:cs="Arial"/>
          <w:sz w:val="18"/>
          <w:szCs w:val="18"/>
        </w:rPr>
      </w:pPr>
    </w:p>
    <w:p w14:paraId="2A73A3BD" w14:textId="0A8B6C61" w:rsidR="004E3D63" w:rsidRPr="00D122B4" w:rsidRDefault="004E3D63" w:rsidP="00FE455F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>Open Public Hearing to Accept Comments on Orick School Districts Budget for 20</w:t>
      </w:r>
      <w:r w:rsidR="00A10354" w:rsidRPr="00D122B4">
        <w:rPr>
          <w:rFonts w:ascii="Arial" w:hAnsi="Arial" w:cs="Arial"/>
          <w:b/>
          <w:bCs/>
          <w:sz w:val="18"/>
          <w:szCs w:val="18"/>
        </w:rPr>
        <w:t>2</w:t>
      </w:r>
      <w:r w:rsidR="00D122B4">
        <w:rPr>
          <w:rFonts w:ascii="Arial" w:hAnsi="Arial" w:cs="Arial"/>
          <w:b/>
          <w:bCs/>
          <w:sz w:val="18"/>
          <w:szCs w:val="18"/>
        </w:rPr>
        <w:t>4</w:t>
      </w:r>
      <w:r w:rsidRPr="00D122B4">
        <w:rPr>
          <w:rFonts w:ascii="Arial" w:hAnsi="Arial" w:cs="Arial"/>
          <w:b/>
          <w:bCs/>
          <w:sz w:val="18"/>
          <w:szCs w:val="18"/>
        </w:rPr>
        <w:t>-202</w:t>
      </w:r>
      <w:r w:rsidR="00D122B4">
        <w:rPr>
          <w:rFonts w:ascii="Arial" w:hAnsi="Arial" w:cs="Arial"/>
          <w:b/>
          <w:bCs/>
          <w:sz w:val="18"/>
          <w:szCs w:val="18"/>
        </w:rPr>
        <w:t>5</w:t>
      </w:r>
    </w:p>
    <w:p w14:paraId="315D4DC5" w14:textId="77777777" w:rsidR="004E3D63" w:rsidRPr="00D122B4" w:rsidRDefault="004E3D63" w:rsidP="00A10354">
      <w:pPr>
        <w:pStyle w:val="ListParagraph"/>
        <w:ind w:left="1890"/>
        <w:rPr>
          <w:rFonts w:ascii="Arial" w:hAnsi="Arial" w:cs="Arial"/>
          <w:sz w:val="18"/>
          <w:szCs w:val="18"/>
        </w:rPr>
      </w:pPr>
      <w:bookmarkStart w:id="1" w:name="_Hlk103851338"/>
      <w:r w:rsidRPr="00D122B4">
        <w:rPr>
          <w:rFonts w:ascii="Arial" w:hAnsi="Arial" w:cs="Arial"/>
          <w:sz w:val="18"/>
          <w:szCs w:val="18"/>
        </w:rPr>
        <w:t>Receive report and take action as appropriate</w:t>
      </w:r>
      <w:bookmarkEnd w:id="1"/>
      <w:r w:rsidRPr="00D122B4">
        <w:rPr>
          <w:rFonts w:ascii="Arial" w:hAnsi="Arial" w:cs="Arial"/>
          <w:sz w:val="18"/>
          <w:szCs w:val="18"/>
        </w:rPr>
        <w:t>.</w:t>
      </w:r>
    </w:p>
    <w:p w14:paraId="637D5CAD" w14:textId="77777777" w:rsidR="004E3D63" w:rsidRPr="00D122B4" w:rsidRDefault="004E3D63" w:rsidP="00A10354">
      <w:pPr>
        <w:ind w:left="1890" w:hanging="360"/>
        <w:rPr>
          <w:rFonts w:ascii="Arial" w:hAnsi="Arial" w:cs="Arial"/>
          <w:b/>
          <w:bCs/>
          <w:sz w:val="18"/>
          <w:szCs w:val="18"/>
        </w:rPr>
      </w:pPr>
    </w:p>
    <w:p w14:paraId="5B593815" w14:textId="77777777" w:rsidR="005803B8" w:rsidRPr="00D122B4" w:rsidRDefault="005803B8" w:rsidP="00A10354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>Public Comment (15 minutes)</w:t>
      </w:r>
    </w:p>
    <w:p w14:paraId="4DC747CA" w14:textId="77777777" w:rsidR="00B2614F" w:rsidRPr="00D122B4" w:rsidRDefault="00B2614F" w:rsidP="00B2614F">
      <w:pPr>
        <w:pStyle w:val="ListParagraph"/>
        <w:ind w:left="1890"/>
        <w:rPr>
          <w:rFonts w:ascii="Arial" w:hAnsi="Arial" w:cs="Arial"/>
          <w:b/>
          <w:bCs/>
          <w:sz w:val="18"/>
          <w:szCs w:val="18"/>
        </w:rPr>
      </w:pPr>
    </w:p>
    <w:p w14:paraId="122EB7A5" w14:textId="789D26E9" w:rsidR="00C14352" w:rsidRDefault="00C14352" w:rsidP="0098647A">
      <w:pPr>
        <w:pStyle w:val="ListParagraph"/>
        <w:numPr>
          <w:ilvl w:val="0"/>
          <w:numId w:val="11"/>
        </w:numPr>
        <w:tabs>
          <w:tab w:val="left" w:pos="1890"/>
        </w:tabs>
        <w:ind w:firstLine="81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Discussion on potential 1.0 FTE Special Education Teacher Position</w:t>
      </w:r>
    </w:p>
    <w:p w14:paraId="0EE1DF89" w14:textId="2E7D0FF6" w:rsidR="00C14352" w:rsidRPr="00D122B4" w:rsidRDefault="00C14352" w:rsidP="00C14352">
      <w:pPr>
        <w:pStyle w:val="ListParagraph"/>
        <w:ind w:left="1890"/>
        <w:rPr>
          <w:rFonts w:ascii="Arial" w:hAnsi="Arial" w:cs="Arial"/>
          <w:sz w:val="18"/>
          <w:szCs w:val="18"/>
        </w:rPr>
      </w:pPr>
      <w:r w:rsidRPr="00D122B4">
        <w:rPr>
          <w:rFonts w:ascii="Arial" w:hAnsi="Arial" w:cs="Arial"/>
          <w:sz w:val="18"/>
          <w:szCs w:val="18"/>
        </w:rPr>
        <w:t>Receive report and take action as appropriate.</w:t>
      </w:r>
    </w:p>
    <w:p w14:paraId="0A4932DC" w14:textId="77777777" w:rsidR="00C14352" w:rsidRPr="00D122B4" w:rsidRDefault="00C14352" w:rsidP="00C14352">
      <w:pPr>
        <w:ind w:left="1890" w:hanging="360"/>
        <w:rPr>
          <w:rFonts w:ascii="Arial" w:hAnsi="Arial" w:cs="Arial"/>
          <w:b/>
          <w:bCs/>
          <w:sz w:val="18"/>
          <w:szCs w:val="18"/>
        </w:rPr>
      </w:pPr>
    </w:p>
    <w:p w14:paraId="5E0B990B" w14:textId="49AFB1D3" w:rsidR="00C14352" w:rsidRDefault="00C14352" w:rsidP="0098647A">
      <w:pPr>
        <w:pStyle w:val="ListParagraph"/>
        <w:numPr>
          <w:ilvl w:val="0"/>
          <w:numId w:val="11"/>
        </w:numPr>
        <w:tabs>
          <w:tab w:val="left" w:pos="1890"/>
        </w:tabs>
        <w:ind w:firstLine="81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Discussion on Staffing for 24-25 School Year</w:t>
      </w:r>
    </w:p>
    <w:p w14:paraId="35E6D6B1" w14:textId="4980329C" w:rsidR="00C14352" w:rsidRPr="00D122B4" w:rsidRDefault="009B3C9A" w:rsidP="00C14352">
      <w:pPr>
        <w:pStyle w:val="ListParagraph"/>
        <w:ind w:left="18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Receive report and take action as appropriate. </w:t>
      </w:r>
      <w:r w:rsidR="00EB2B96">
        <w:rPr>
          <w:rFonts w:ascii="Arial" w:hAnsi="Arial" w:cs="Arial"/>
          <w:sz w:val="18"/>
          <w:szCs w:val="18"/>
        </w:rPr>
        <w:t xml:space="preserve">      </w:t>
      </w:r>
    </w:p>
    <w:p w14:paraId="25F634EC" w14:textId="37EAA79D" w:rsidR="00C14352" w:rsidRDefault="00C14352" w:rsidP="00C14352">
      <w:pPr>
        <w:pStyle w:val="ListParagraph"/>
        <w:tabs>
          <w:tab w:val="left" w:pos="1890"/>
        </w:tabs>
        <w:ind w:left="1530"/>
        <w:rPr>
          <w:rFonts w:ascii="Arial" w:hAnsi="Arial" w:cs="Arial"/>
          <w:b/>
          <w:bCs/>
          <w:sz w:val="18"/>
          <w:szCs w:val="18"/>
        </w:rPr>
      </w:pPr>
    </w:p>
    <w:p w14:paraId="620768F2" w14:textId="7DFB1F8C" w:rsidR="00D122B4" w:rsidRDefault="0098647A" w:rsidP="0098647A">
      <w:pPr>
        <w:pStyle w:val="ListParagraph"/>
        <w:numPr>
          <w:ilvl w:val="0"/>
          <w:numId w:val="11"/>
        </w:numPr>
        <w:tabs>
          <w:tab w:val="left" w:pos="1890"/>
        </w:tabs>
        <w:ind w:firstLine="81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 xml:space="preserve">Close Public Hearing to Accept Comments on </w:t>
      </w:r>
    </w:p>
    <w:p w14:paraId="45BB654C" w14:textId="45876C51" w:rsidR="0098647A" w:rsidRPr="00D122B4" w:rsidRDefault="00D122B4" w:rsidP="00D122B4">
      <w:pPr>
        <w:tabs>
          <w:tab w:val="left" w:pos="189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98647A" w:rsidRPr="00D122B4">
        <w:rPr>
          <w:rFonts w:ascii="Arial" w:hAnsi="Arial" w:cs="Arial"/>
          <w:b/>
          <w:bCs/>
          <w:sz w:val="18"/>
          <w:szCs w:val="18"/>
        </w:rPr>
        <w:t>the</w:t>
      </w:r>
      <w:r w:rsidR="00725771" w:rsidRPr="00D122B4">
        <w:rPr>
          <w:rFonts w:ascii="Arial" w:hAnsi="Arial" w:cs="Arial"/>
          <w:b/>
          <w:bCs/>
          <w:sz w:val="18"/>
          <w:szCs w:val="18"/>
        </w:rPr>
        <w:t xml:space="preserve"> Local Control Accountability Plan (LCAP) for 202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="00725771" w:rsidRPr="00D122B4">
        <w:rPr>
          <w:rFonts w:ascii="Arial" w:hAnsi="Arial" w:cs="Arial"/>
          <w:b/>
          <w:bCs/>
          <w:sz w:val="18"/>
          <w:szCs w:val="18"/>
        </w:rPr>
        <w:t>-202</w:t>
      </w:r>
      <w:r>
        <w:rPr>
          <w:rFonts w:ascii="Arial" w:hAnsi="Arial" w:cs="Arial"/>
          <w:b/>
          <w:bCs/>
          <w:sz w:val="18"/>
          <w:szCs w:val="18"/>
        </w:rPr>
        <w:t>5</w:t>
      </w:r>
    </w:p>
    <w:p w14:paraId="4129F425" w14:textId="77777777" w:rsidR="0098647A" w:rsidRPr="00D122B4" w:rsidRDefault="0098647A" w:rsidP="0098647A">
      <w:pPr>
        <w:pStyle w:val="ListParagraph"/>
        <w:ind w:left="1890"/>
        <w:rPr>
          <w:rFonts w:ascii="Arial" w:hAnsi="Arial" w:cs="Arial"/>
          <w:sz w:val="18"/>
          <w:szCs w:val="18"/>
        </w:rPr>
      </w:pPr>
      <w:r w:rsidRPr="00D122B4">
        <w:rPr>
          <w:rFonts w:ascii="Arial" w:hAnsi="Arial" w:cs="Arial"/>
          <w:sz w:val="18"/>
          <w:szCs w:val="18"/>
        </w:rPr>
        <w:t>Receive report and take action as appropriate.</w:t>
      </w:r>
    </w:p>
    <w:p w14:paraId="0187F9A0" w14:textId="77777777" w:rsidR="0098647A" w:rsidRPr="00D122B4" w:rsidRDefault="0098647A" w:rsidP="0098647A">
      <w:pPr>
        <w:ind w:left="1890" w:hanging="360"/>
        <w:rPr>
          <w:rFonts w:ascii="Arial" w:hAnsi="Arial" w:cs="Arial"/>
          <w:b/>
          <w:bCs/>
          <w:sz w:val="18"/>
          <w:szCs w:val="18"/>
        </w:rPr>
      </w:pPr>
    </w:p>
    <w:p w14:paraId="3C9131F2" w14:textId="77777777" w:rsidR="00D122B4" w:rsidRDefault="0098647A" w:rsidP="00955A56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>Close Public Hearing to Accept Comments on</w:t>
      </w:r>
      <w:r w:rsidR="00725771" w:rsidRPr="00D122B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8801BDB" w14:textId="31889B71" w:rsidR="0098647A" w:rsidRPr="00D122B4" w:rsidRDefault="00725771" w:rsidP="00D122B4">
      <w:pPr>
        <w:pStyle w:val="ListParagraph"/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>t</w:t>
      </w:r>
      <w:r w:rsidR="0098647A" w:rsidRPr="00D122B4">
        <w:rPr>
          <w:rFonts w:ascii="Arial" w:hAnsi="Arial" w:cs="Arial"/>
          <w:b/>
          <w:bCs/>
          <w:sz w:val="18"/>
          <w:szCs w:val="18"/>
        </w:rPr>
        <w:t>he Education Protection Account (EPA) Funds for 202</w:t>
      </w:r>
      <w:r w:rsidR="00D122B4">
        <w:rPr>
          <w:rFonts w:ascii="Arial" w:hAnsi="Arial" w:cs="Arial"/>
          <w:b/>
          <w:bCs/>
          <w:sz w:val="18"/>
          <w:szCs w:val="18"/>
        </w:rPr>
        <w:t>4</w:t>
      </w:r>
      <w:r w:rsidR="0098647A" w:rsidRPr="00D122B4">
        <w:rPr>
          <w:rFonts w:ascii="Arial" w:hAnsi="Arial" w:cs="Arial"/>
          <w:b/>
          <w:bCs/>
          <w:sz w:val="18"/>
          <w:szCs w:val="18"/>
        </w:rPr>
        <w:t>-202</w:t>
      </w:r>
      <w:r w:rsidR="00D122B4">
        <w:rPr>
          <w:rFonts w:ascii="Arial" w:hAnsi="Arial" w:cs="Arial"/>
          <w:b/>
          <w:bCs/>
          <w:sz w:val="18"/>
          <w:szCs w:val="18"/>
        </w:rPr>
        <w:t>5</w:t>
      </w:r>
    </w:p>
    <w:p w14:paraId="45B98B42" w14:textId="77777777" w:rsidR="0098647A" w:rsidRPr="00D122B4" w:rsidRDefault="0098647A" w:rsidP="0098647A">
      <w:pPr>
        <w:pStyle w:val="ListParagraph"/>
        <w:ind w:left="1890"/>
        <w:rPr>
          <w:rFonts w:ascii="Arial" w:hAnsi="Arial" w:cs="Arial"/>
          <w:sz w:val="18"/>
          <w:szCs w:val="18"/>
        </w:rPr>
      </w:pPr>
      <w:r w:rsidRPr="00D122B4">
        <w:rPr>
          <w:rFonts w:ascii="Arial" w:hAnsi="Arial" w:cs="Arial"/>
          <w:sz w:val="18"/>
          <w:szCs w:val="18"/>
        </w:rPr>
        <w:t xml:space="preserve">Receive report and take action as appropriate. </w:t>
      </w:r>
    </w:p>
    <w:p w14:paraId="7A203B17" w14:textId="77777777" w:rsidR="0098647A" w:rsidRPr="00D122B4" w:rsidRDefault="0098647A" w:rsidP="0098647A">
      <w:pPr>
        <w:ind w:left="1890" w:hanging="360"/>
        <w:rPr>
          <w:rFonts w:ascii="Arial" w:hAnsi="Arial" w:cs="Arial"/>
          <w:sz w:val="18"/>
          <w:szCs w:val="18"/>
        </w:rPr>
      </w:pPr>
    </w:p>
    <w:p w14:paraId="4187D293" w14:textId="2329E334" w:rsidR="0098647A" w:rsidRPr="00D122B4" w:rsidRDefault="0098647A" w:rsidP="004E2923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>Close Public Hearing to Accept Comments on Orick School Districts Budget for 202</w:t>
      </w:r>
      <w:r w:rsidR="00D122B4">
        <w:rPr>
          <w:rFonts w:ascii="Arial" w:hAnsi="Arial" w:cs="Arial"/>
          <w:b/>
          <w:bCs/>
          <w:sz w:val="18"/>
          <w:szCs w:val="18"/>
        </w:rPr>
        <w:t>4</w:t>
      </w:r>
      <w:r w:rsidRPr="00D122B4">
        <w:rPr>
          <w:rFonts w:ascii="Arial" w:hAnsi="Arial" w:cs="Arial"/>
          <w:b/>
          <w:bCs/>
          <w:sz w:val="18"/>
          <w:szCs w:val="18"/>
        </w:rPr>
        <w:t>-202</w:t>
      </w:r>
      <w:r w:rsidR="00D122B4">
        <w:rPr>
          <w:rFonts w:ascii="Arial" w:hAnsi="Arial" w:cs="Arial"/>
          <w:b/>
          <w:bCs/>
          <w:sz w:val="18"/>
          <w:szCs w:val="18"/>
        </w:rPr>
        <w:t>5</w:t>
      </w:r>
    </w:p>
    <w:p w14:paraId="12A61690" w14:textId="77777777" w:rsidR="0098647A" w:rsidRPr="00D122B4" w:rsidRDefault="0098647A" w:rsidP="0098647A">
      <w:pPr>
        <w:pStyle w:val="ListParagraph"/>
        <w:ind w:left="1890"/>
        <w:rPr>
          <w:rFonts w:ascii="Arial" w:hAnsi="Arial" w:cs="Arial"/>
          <w:sz w:val="18"/>
          <w:szCs w:val="18"/>
        </w:rPr>
      </w:pPr>
      <w:r w:rsidRPr="00D122B4">
        <w:rPr>
          <w:rFonts w:ascii="Arial" w:hAnsi="Arial" w:cs="Arial"/>
          <w:sz w:val="18"/>
          <w:szCs w:val="18"/>
        </w:rPr>
        <w:t>Receive report and take action as appropriate.</w:t>
      </w:r>
    </w:p>
    <w:p w14:paraId="08BC5EE5" w14:textId="77777777" w:rsidR="0098647A" w:rsidRPr="00D122B4" w:rsidRDefault="0098647A" w:rsidP="0098647A">
      <w:pPr>
        <w:pStyle w:val="ListParagraph"/>
        <w:ind w:left="1890"/>
        <w:rPr>
          <w:rFonts w:ascii="Arial" w:hAnsi="Arial" w:cs="Arial"/>
          <w:sz w:val="18"/>
          <w:szCs w:val="18"/>
        </w:rPr>
      </w:pPr>
    </w:p>
    <w:p w14:paraId="3D911CBB" w14:textId="77777777" w:rsidR="00F417C3" w:rsidRPr="00D122B4" w:rsidRDefault="00F417C3" w:rsidP="00A10354">
      <w:pPr>
        <w:pStyle w:val="ListParagraph"/>
        <w:numPr>
          <w:ilvl w:val="0"/>
          <w:numId w:val="11"/>
        </w:numPr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>Announcements</w:t>
      </w:r>
    </w:p>
    <w:p w14:paraId="03080BDA" w14:textId="77777777" w:rsidR="00F417C3" w:rsidRPr="00D122B4" w:rsidRDefault="00F417C3" w:rsidP="00A10354">
      <w:pPr>
        <w:ind w:left="1890" w:hanging="360"/>
        <w:rPr>
          <w:rFonts w:ascii="Arial" w:hAnsi="Arial" w:cs="Arial"/>
          <w:b/>
          <w:bCs/>
          <w:sz w:val="18"/>
          <w:szCs w:val="18"/>
        </w:rPr>
      </w:pPr>
    </w:p>
    <w:p w14:paraId="66BB5C78" w14:textId="77777777" w:rsidR="00F417C3" w:rsidRPr="00D122B4" w:rsidRDefault="00F417C3" w:rsidP="00A10354">
      <w:pPr>
        <w:pStyle w:val="ListParagraph"/>
        <w:numPr>
          <w:ilvl w:val="0"/>
          <w:numId w:val="11"/>
        </w:numPr>
        <w:tabs>
          <w:tab w:val="left" w:pos="720"/>
        </w:tabs>
        <w:ind w:left="1890"/>
        <w:rPr>
          <w:rFonts w:ascii="Arial" w:hAnsi="Arial" w:cs="Arial"/>
          <w:b/>
          <w:bCs/>
          <w:sz w:val="18"/>
          <w:szCs w:val="18"/>
        </w:rPr>
      </w:pPr>
      <w:r w:rsidRPr="00D122B4">
        <w:rPr>
          <w:rFonts w:ascii="Arial" w:hAnsi="Arial" w:cs="Arial"/>
          <w:b/>
          <w:bCs/>
          <w:sz w:val="18"/>
          <w:szCs w:val="18"/>
        </w:rPr>
        <w:t xml:space="preserve">Discussion/ Adjournment </w:t>
      </w:r>
    </w:p>
    <w:p w14:paraId="2E068DAD" w14:textId="77777777" w:rsidR="002D0B9C" w:rsidRDefault="002D0B9C" w:rsidP="00792D71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4C75E503" w14:textId="77777777" w:rsidR="00792D71" w:rsidRPr="00D122B4" w:rsidRDefault="00792D71" w:rsidP="00792D71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61DF82A6" w14:textId="77777777" w:rsidR="003B56BF" w:rsidRPr="00D122B4" w:rsidRDefault="003B56BF" w:rsidP="003B56BF">
      <w:pPr>
        <w:pStyle w:val="ListParagraph"/>
        <w:tabs>
          <w:tab w:val="left" w:pos="1890"/>
        </w:tabs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122B4">
        <w:rPr>
          <w:rFonts w:ascii="Arial" w:hAnsi="Arial" w:cs="Arial"/>
          <w:b/>
          <w:bCs/>
          <w:i/>
          <w:iCs/>
          <w:sz w:val="18"/>
          <w:szCs w:val="18"/>
        </w:rPr>
        <w:t>Note: These documents can be viewed at the District Office daily from 10:00 am- 4:30 pm.</w:t>
      </w:r>
    </w:p>
    <w:p w14:paraId="56A3FCFC" w14:textId="77777777" w:rsidR="00E66826" w:rsidRPr="00D122B4" w:rsidRDefault="00E66826" w:rsidP="00A10354">
      <w:pPr>
        <w:ind w:left="2340" w:right="720"/>
        <w:rPr>
          <w:rFonts w:ascii="Arial" w:hAnsi="Arial" w:cs="Arial"/>
          <w:sz w:val="18"/>
          <w:szCs w:val="18"/>
        </w:rPr>
      </w:pPr>
    </w:p>
    <w:sectPr w:rsidR="00E66826" w:rsidRPr="00D122B4" w:rsidSect="00B04EE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42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4C5E8" w14:textId="77777777" w:rsidR="00E61C35" w:rsidRDefault="00E61C35" w:rsidP="00641D62">
      <w:r>
        <w:separator/>
      </w:r>
    </w:p>
  </w:endnote>
  <w:endnote w:type="continuationSeparator" w:id="0">
    <w:p w14:paraId="249E9FAA" w14:textId="77777777" w:rsidR="00E61C35" w:rsidRDefault="00E61C35" w:rsidP="00641D62">
      <w:r>
        <w:continuationSeparator/>
      </w:r>
    </w:p>
  </w:endnote>
  <w:endnote w:type="continuationNotice" w:id="1">
    <w:p w14:paraId="1FC3BD25" w14:textId="77777777" w:rsidR="00E61C35" w:rsidRDefault="00E61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AFD8" w14:textId="77777777" w:rsidR="00F417C3" w:rsidRDefault="00B04EEB">
    <w:pPr>
      <w:pStyle w:val="Footer"/>
    </w:pPr>
    <w:r>
      <w:rPr>
        <w:noProof/>
      </w:rPr>
      <w:drawing>
        <wp:inline distT="0" distB="0" distL="0" distR="0" wp14:anchorId="2BED75C2" wp14:editId="4FCB6320">
          <wp:extent cx="6858000" cy="2374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ck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CF6D" w14:textId="77777777" w:rsidR="009C41D2" w:rsidRDefault="009C41D2">
    <w:pPr>
      <w:pStyle w:val="Footer"/>
    </w:pPr>
    <w:r>
      <w:rPr>
        <w:noProof/>
      </w:rPr>
      <w:drawing>
        <wp:inline distT="0" distB="0" distL="0" distR="0" wp14:anchorId="77C60A9A" wp14:editId="0391BAA6">
          <wp:extent cx="6858000" cy="2374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ck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3F83" w14:textId="77777777" w:rsidR="00E61C35" w:rsidRDefault="00E61C35" w:rsidP="00641D62">
      <w:r>
        <w:separator/>
      </w:r>
    </w:p>
  </w:footnote>
  <w:footnote w:type="continuationSeparator" w:id="0">
    <w:p w14:paraId="67263256" w14:textId="77777777" w:rsidR="00E61C35" w:rsidRDefault="00E61C35" w:rsidP="00641D62">
      <w:r>
        <w:continuationSeparator/>
      </w:r>
    </w:p>
  </w:footnote>
  <w:footnote w:type="continuationNotice" w:id="1">
    <w:p w14:paraId="48A025C7" w14:textId="77777777" w:rsidR="00E61C35" w:rsidRDefault="00E61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D333" w14:textId="77777777" w:rsidR="00F417C3" w:rsidRDefault="00F417C3">
    <w:pPr>
      <w:pStyle w:val="Header"/>
    </w:pPr>
    <w:r>
      <w:rPr>
        <w:noProof/>
      </w:rPr>
      <w:drawing>
        <wp:inline distT="0" distB="0" distL="0" distR="0" wp14:anchorId="6E167B43" wp14:editId="6F83BCC3">
          <wp:extent cx="6858000" cy="18834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88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A258" w14:textId="77777777" w:rsidR="0041700D" w:rsidRDefault="0041700D">
    <w:pPr>
      <w:pStyle w:val="Header"/>
    </w:pPr>
    <w:r>
      <w:rPr>
        <w:noProof/>
      </w:rPr>
      <w:drawing>
        <wp:inline distT="0" distB="0" distL="0" distR="0" wp14:anchorId="48A69FB0" wp14:editId="3B48ED58">
          <wp:extent cx="6858000" cy="188366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419" cy="1897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6FE3"/>
    <w:multiLevelType w:val="hybridMultilevel"/>
    <w:tmpl w:val="8304D65E"/>
    <w:lvl w:ilvl="0" w:tplc="B0B8103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EDB1658"/>
    <w:multiLevelType w:val="hybridMultilevel"/>
    <w:tmpl w:val="A41E8AA6"/>
    <w:lvl w:ilvl="0" w:tplc="99E6B3CE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AD8"/>
    <w:multiLevelType w:val="hybridMultilevel"/>
    <w:tmpl w:val="2C54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5FEC"/>
    <w:multiLevelType w:val="hybridMultilevel"/>
    <w:tmpl w:val="5DD4F068"/>
    <w:lvl w:ilvl="0" w:tplc="D5B06BF6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30F32099"/>
    <w:multiLevelType w:val="hybridMultilevel"/>
    <w:tmpl w:val="559A78C2"/>
    <w:lvl w:ilvl="0" w:tplc="287A4F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5E8F"/>
    <w:multiLevelType w:val="hybridMultilevel"/>
    <w:tmpl w:val="A8AA0AF4"/>
    <w:lvl w:ilvl="0" w:tplc="417234C4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4B647904"/>
    <w:multiLevelType w:val="hybridMultilevel"/>
    <w:tmpl w:val="CE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F89"/>
    <w:multiLevelType w:val="hybridMultilevel"/>
    <w:tmpl w:val="193A37B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507C62D3"/>
    <w:multiLevelType w:val="hybridMultilevel"/>
    <w:tmpl w:val="5D1E9AAA"/>
    <w:lvl w:ilvl="0" w:tplc="34AE6476">
      <w:start w:val="14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5C305521"/>
    <w:multiLevelType w:val="hybridMultilevel"/>
    <w:tmpl w:val="4380E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97BDE"/>
    <w:multiLevelType w:val="hybridMultilevel"/>
    <w:tmpl w:val="6DA82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24655">
    <w:abstractNumId w:val="9"/>
  </w:num>
  <w:num w:numId="2" w16cid:durableId="1879389062">
    <w:abstractNumId w:val="4"/>
  </w:num>
  <w:num w:numId="3" w16cid:durableId="1115061199">
    <w:abstractNumId w:val="0"/>
  </w:num>
  <w:num w:numId="4" w16cid:durableId="146675023">
    <w:abstractNumId w:val="7"/>
  </w:num>
  <w:num w:numId="5" w16cid:durableId="842738777">
    <w:abstractNumId w:val="8"/>
  </w:num>
  <w:num w:numId="6" w16cid:durableId="99758576">
    <w:abstractNumId w:val="3"/>
  </w:num>
  <w:num w:numId="7" w16cid:durableId="1579705695">
    <w:abstractNumId w:val="5"/>
  </w:num>
  <w:num w:numId="8" w16cid:durableId="540436787">
    <w:abstractNumId w:val="1"/>
  </w:num>
  <w:num w:numId="9" w16cid:durableId="692807908">
    <w:abstractNumId w:val="10"/>
  </w:num>
  <w:num w:numId="10" w16cid:durableId="126047849">
    <w:abstractNumId w:val="2"/>
  </w:num>
  <w:num w:numId="11" w16cid:durableId="1135636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2E"/>
    <w:rsid w:val="00027499"/>
    <w:rsid w:val="000546E7"/>
    <w:rsid w:val="00056CE8"/>
    <w:rsid w:val="00071F9A"/>
    <w:rsid w:val="000730E3"/>
    <w:rsid w:val="000856B4"/>
    <w:rsid w:val="00087140"/>
    <w:rsid w:val="0009277B"/>
    <w:rsid w:val="000F30E7"/>
    <w:rsid w:val="0010358E"/>
    <w:rsid w:val="00104F77"/>
    <w:rsid w:val="00106515"/>
    <w:rsid w:val="00125307"/>
    <w:rsid w:val="00155986"/>
    <w:rsid w:val="001B4A5E"/>
    <w:rsid w:val="001C6122"/>
    <w:rsid w:val="001F1562"/>
    <w:rsid w:val="0020147D"/>
    <w:rsid w:val="0021396D"/>
    <w:rsid w:val="00221B2F"/>
    <w:rsid w:val="002310AC"/>
    <w:rsid w:val="00233A10"/>
    <w:rsid w:val="00235AA8"/>
    <w:rsid w:val="00255987"/>
    <w:rsid w:val="00281FCE"/>
    <w:rsid w:val="002A2960"/>
    <w:rsid w:val="002B5496"/>
    <w:rsid w:val="002D0B9C"/>
    <w:rsid w:val="002D75C5"/>
    <w:rsid w:val="00317E18"/>
    <w:rsid w:val="00343011"/>
    <w:rsid w:val="003605A0"/>
    <w:rsid w:val="00361DFC"/>
    <w:rsid w:val="00372AE6"/>
    <w:rsid w:val="00385093"/>
    <w:rsid w:val="0038568F"/>
    <w:rsid w:val="00394400"/>
    <w:rsid w:val="003B56BF"/>
    <w:rsid w:val="003D1D5A"/>
    <w:rsid w:val="003D55D9"/>
    <w:rsid w:val="004051F6"/>
    <w:rsid w:val="0041700D"/>
    <w:rsid w:val="00423156"/>
    <w:rsid w:val="00424ABD"/>
    <w:rsid w:val="0042514C"/>
    <w:rsid w:val="004315E4"/>
    <w:rsid w:val="004404BD"/>
    <w:rsid w:val="00444116"/>
    <w:rsid w:val="00446CB4"/>
    <w:rsid w:val="00463D0D"/>
    <w:rsid w:val="004A0F07"/>
    <w:rsid w:val="004B7FC7"/>
    <w:rsid w:val="004C5EE0"/>
    <w:rsid w:val="004E3D63"/>
    <w:rsid w:val="004F1545"/>
    <w:rsid w:val="004F71E0"/>
    <w:rsid w:val="00510C65"/>
    <w:rsid w:val="00510E5C"/>
    <w:rsid w:val="005607C9"/>
    <w:rsid w:val="005803B8"/>
    <w:rsid w:val="005829D4"/>
    <w:rsid w:val="005B1041"/>
    <w:rsid w:val="005E5983"/>
    <w:rsid w:val="005E7386"/>
    <w:rsid w:val="006021C8"/>
    <w:rsid w:val="00604F5F"/>
    <w:rsid w:val="00610CD4"/>
    <w:rsid w:val="00631757"/>
    <w:rsid w:val="00641D62"/>
    <w:rsid w:val="00642A37"/>
    <w:rsid w:val="00643A90"/>
    <w:rsid w:val="0064476F"/>
    <w:rsid w:val="00653AF6"/>
    <w:rsid w:val="00685315"/>
    <w:rsid w:val="006A6589"/>
    <w:rsid w:val="006D5198"/>
    <w:rsid w:val="006E3041"/>
    <w:rsid w:val="006F3607"/>
    <w:rsid w:val="00725771"/>
    <w:rsid w:val="00780C41"/>
    <w:rsid w:val="0078389B"/>
    <w:rsid w:val="00792D71"/>
    <w:rsid w:val="007A054D"/>
    <w:rsid w:val="007A3C9F"/>
    <w:rsid w:val="007B2CC3"/>
    <w:rsid w:val="007B2F9F"/>
    <w:rsid w:val="007D5611"/>
    <w:rsid w:val="0080302E"/>
    <w:rsid w:val="00805EC7"/>
    <w:rsid w:val="0081463F"/>
    <w:rsid w:val="00837778"/>
    <w:rsid w:val="008548E1"/>
    <w:rsid w:val="00871F07"/>
    <w:rsid w:val="008837B8"/>
    <w:rsid w:val="00884BE8"/>
    <w:rsid w:val="008D2391"/>
    <w:rsid w:val="008D3896"/>
    <w:rsid w:val="00932641"/>
    <w:rsid w:val="0096182C"/>
    <w:rsid w:val="00965485"/>
    <w:rsid w:val="009702F5"/>
    <w:rsid w:val="009734C2"/>
    <w:rsid w:val="009815AE"/>
    <w:rsid w:val="0098647A"/>
    <w:rsid w:val="00992EB0"/>
    <w:rsid w:val="009958DD"/>
    <w:rsid w:val="0099726B"/>
    <w:rsid w:val="009A7764"/>
    <w:rsid w:val="009B3C9A"/>
    <w:rsid w:val="009C3197"/>
    <w:rsid w:val="009C41D2"/>
    <w:rsid w:val="009C7257"/>
    <w:rsid w:val="009D0F32"/>
    <w:rsid w:val="009D2831"/>
    <w:rsid w:val="00A10354"/>
    <w:rsid w:val="00A125E8"/>
    <w:rsid w:val="00A167EC"/>
    <w:rsid w:val="00A2592A"/>
    <w:rsid w:val="00A2630A"/>
    <w:rsid w:val="00A43831"/>
    <w:rsid w:val="00A56C56"/>
    <w:rsid w:val="00AC781A"/>
    <w:rsid w:val="00AD29EE"/>
    <w:rsid w:val="00AD6A54"/>
    <w:rsid w:val="00AE1C76"/>
    <w:rsid w:val="00AE2E70"/>
    <w:rsid w:val="00AE6028"/>
    <w:rsid w:val="00B01EE9"/>
    <w:rsid w:val="00B04EEB"/>
    <w:rsid w:val="00B2614F"/>
    <w:rsid w:val="00B63745"/>
    <w:rsid w:val="00B91F14"/>
    <w:rsid w:val="00BB1378"/>
    <w:rsid w:val="00BB286F"/>
    <w:rsid w:val="00BC241D"/>
    <w:rsid w:val="00BC79E4"/>
    <w:rsid w:val="00BF763F"/>
    <w:rsid w:val="00C1242C"/>
    <w:rsid w:val="00C14352"/>
    <w:rsid w:val="00C17A28"/>
    <w:rsid w:val="00C43058"/>
    <w:rsid w:val="00C5550D"/>
    <w:rsid w:val="00C904A2"/>
    <w:rsid w:val="00C97995"/>
    <w:rsid w:val="00CA0C91"/>
    <w:rsid w:val="00CA743A"/>
    <w:rsid w:val="00CB309C"/>
    <w:rsid w:val="00CB469C"/>
    <w:rsid w:val="00CD2F0C"/>
    <w:rsid w:val="00CE4F9B"/>
    <w:rsid w:val="00CF2FDB"/>
    <w:rsid w:val="00D0610C"/>
    <w:rsid w:val="00D065E6"/>
    <w:rsid w:val="00D067C3"/>
    <w:rsid w:val="00D122B4"/>
    <w:rsid w:val="00D173F1"/>
    <w:rsid w:val="00D25003"/>
    <w:rsid w:val="00D309CF"/>
    <w:rsid w:val="00D61DA6"/>
    <w:rsid w:val="00D76B94"/>
    <w:rsid w:val="00D76D35"/>
    <w:rsid w:val="00D7799B"/>
    <w:rsid w:val="00DB107D"/>
    <w:rsid w:val="00DC7716"/>
    <w:rsid w:val="00DD2DEE"/>
    <w:rsid w:val="00E22CF9"/>
    <w:rsid w:val="00E33B6D"/>
    <w:rsid w:val="00E41612"/>
    <w:rsid w:val="00E50146"/>
    <w:rsid w:val="00E52040"/>
    <w:rsid w:val="00E533B8"/>
    <w:rsid w:val="00E601A0"/>
    <w:rsid w:val="00E61C35"/>
    <w:rsid w:val="00E66826"/>
    <w:rsid w:val="00E747BA"/>
    <w:rsid w:val="00E83E29"/>
    <w:rsid w:val="00E913A8"/>
    <w:rsid w:val="00EB1708"/>
    <w:rsid w:val="00EB2B96"/>
    <w:rsid w:val="00EB6C72"/>
    <w:rsid w:val="00EB7376"/>
    <w:rsid w:val="00F03E77"/>
    <w:rsid w:val="00F16BBE"/>
    <w:rsid w:val="00F40A6E"/>
    <w:rsid w:val="00F417C3"/>
    <w:rsid w:val="00F72163"/>
    <w:rsid w:val="00F74CA6"/>
    <w:rsid w:val="00F7590E"/>
    <w:rsid w:val="00F95F8D"/>
    <w:rsid w:val="00FA318A"/>
    <w:rsid w:val="00FC03E6"/>
    <w:rsid w:val="00FE11D0"/>
    <w:rsid w:val="00FF1FAA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5005"/>
  <w14:defaultImageDpi w14:val="32767"/>
  <w15:chartTrackingRefBased/>
  <w15:docId w15:val="{32286E03-79B6-466E-88E3-8A26EBD9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568F"/>
  </w:style>
  <w:style w:type="paragraph" w:styleId="Heading1">
    <w:name w:val="heading 1"/>
    <w:basedOn w:val="Normal"/>
    <w:next w:val="Normal"/>
    <w:link w:val="Heading1Char"/>
    <w:qFormat/>
    <w:rsid w:val="00F417C3"/>
    <w:pPr>
      <w:keepNext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D62"/>
  </w:style>
  <w:style w:type="paragraph" w:styleId="Footer">
    <w:name w:val="footer"/>
    <w:basedOn w:val="Normal"/>
    <w:link w:val="FooterChar"/>
    <w:uiPriority w:val="99"/>
    <w:unhideWhenUsed/>
    <w:rsid w:val="00641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D62"/>
  </w:style>
  <w:style w:type="character" w:customStyle="1" w:styleId="Heading1Char">
    <w:name w:val="Heading 1 Char"/>
    <w:basedOn w:val="DefaultParagraphFont"/>
    <w:link w:val="Heading1"/>
    <w:rsid w:val="00F417C3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F417C3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%20-Orick\Downloads\Agenda%206-6-23%20%20Special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6-6-23  Special Meeting</Template>
  <TotalTime>27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-Orick</dc:creator>
  <cp:keywords/>
  <dc:description/>
  <cp:lastModifiedBy>Melody Schroeder</cp:lastModifiedBy>
  <cp:revision>11</cp:revision>
  <cp:lastPrinted>2024-06-06T01:32:00Z</cp:lastPrinted>
  <dcterms:created xsi:type="dcterms:W3CDTF">2024-05-29T23:33:00Z</dcterms:created>
  <dcterms:modified xsi:type="dcterms:W3CDTF">2024-06-06T01:36:00Z</dcterms:modified>
</cp:coreProperties>
</file>