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471AE" w14:textId="77777777" w:rsidR="00F417C3" w:rsidRDefault="00F417C3" w:rsidP="000730E3">
      <w:pPr>
        <w:pStyle w:val="Heading1"/>
        <w:rPr>
          <w:sz w:val="32"/>
          <w:szCs w:val="32"/>
        </w:rPr>
      </w:pPr>
      <w:r w:rsidRPr="00147EA6">
        <w:rPr>
          <w:sz w:val="32"/>
          <w:szCs w:val="32"/>
        </w:rPr>
        <w:t>BOARD OF TRUSTEES</w:t>
      </w:r>
      <w:r w:rsidR="000730E3">
        <w:rPr>
          <w:sz w:val="32"/>
          <w:szCs w:val="32"/>
        </w:rPr>
        <w:t xml:space="preserve"> </w:t>
      </w:r>
      <w:r w:rsidRPr="00147EA6">
        <w:rPr>
          <w:sz w:val="32"/>
          <w:szCs w:val="32"/>
        </w:rPr>
        <w:t>AGENDA</w:t>
      </w:r>
    </w:p>
    <w:p w14:paraId="6D596CB4" w14:textId="18C32120" w:rsidR="00040A4C" w:rsidRPr="00040A4C" w:rsidRDefault="00040A4C" w:rsidP="00040A4C">
      <w:pPr>
        <w:rPr>
          <w:b/>
          <w:bCs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0A4C">
        <w:rPr>
          <w:b/>
          <w:bCs/>
          <w:sz w:val="32"/>
          <w:szCs w:val="32"/>
        </w:rPr>
        <w:t xml:space="preserve">Special Meeting </w:t>
      </w:r>
    </w:p>
    <w:p w14:paraId="560A0789" w14:textId="5925A2F6" w:rsidR="00F417C3" w:rsidRPr="00900FC9" w:rsidRDefault="00900FC9" w:rsidP="00900FC9">
      <w:pPr>
        <w:tabs>
          <w:tab w:val="left" w:pos="1080"/>
        </w:tabs>
        <w:ind w:left="2070"/>
        <w:rPr>
          <w:rFonts w:ascii="Arial" w:hAnsi="Arial"/>
          <w:b/>
          <w:i/>
          <w:iCs/>
          <w:sz w:val="32"/>
          <w:szCs w:val="32"/>
        </w:rPr>
      </w:pPr>
      <w:r>
        <w:rPr>
          <w:rFonts w:ascii="Arial" w:hAnsi="Arial"/>
          <w:b/>
          <w:i/>
          <w:iCs/>
          <w:sz w:val="32"/>
          <w:szCs w:val="32"/>
        </w:rPr>
        <w:tab/>
        <w:t xml:space="preserve">   </w:t>
      </w:r>
      <w:r w:rsidR="00277680">
        <w:rPr>
          <w:rFonts w:ascii="Arial" w:hAnsi="Arial"/>
          <w:b/>
          <w:i/>
          <w:iCs/>
          <w:sz w:val="32"/>
          <w:szCs w:val="32"/>
        </w:rPr>
        <w:t xml:space="preserve">                      </w:t>
      </w:r>
    </w:p>
    <w:p w14:paraId="59CFFF1D" w14:textId="70EB40BB" w:rsidR="00F417C3" w:rsidRPr="00467365" w:rsidRDefault="00EB6C72" w:rsidP="00F417C3">
      <w:pPr>
        <w:ind w:left="99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April </w:t>
      </w:r>
      <w:r w:rsidR="00277680">
        <w:rPr>
          <w:rFonts w:ascii="Arial" w:hAnsi="Arial"/>
          <w:b/>
          <w:sz w:val="20"/>
          <w:szCs w:val="20"/>
        </w:rPr>
        <w:t>23, 2024</w:t>
      </w:r>
    </w:p>
    <w:p w14:paraId="1B7AEE67" w14:textId="27063C23" w:rsidR="00F417C3" w:rsidRPr="00D41A78" w:rsidRDefault="00277680" w:rsidP="00F417C3">
      <w:pPr>
        <w:ind w:left="99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4:3</w:t>
      </w:r>
      <w:r w:rsidR="00C779D0">
        <w:rPr>
          <w:rFonts w:ascii="Arial" w:hAnsi="Arial"/>
          <w:b/>
          <w:sz w:val="20"/>
          <w:szCs w:val="20"/>
        </w:rPr>
        <w:t>0</w:t>
      </w:r>
      <w:r w:rsidR="00F417C3" w:rsidRPr="00D41A78">
        <w:rPr>
          <w:rFonts w:ascii="Arial" w:hAnsi="Arial"/>
          <w:b/>
          <w:sz w:val="20"/>
          <w:szCs w:val="20"/>
        </w:rPr>
        <w:t xml:space="preserve"> p.m., Room 2</w:t>
      </w:r>
    </w:p>
    <w:p w14:paraId="5618AA5A" w14:textId="77777777" w:rsidR="00F417C3" w:rsidRPr="005137F7" w:rsidRDefault="00F417C3" w:rsidP="00F417C3">
      <w:pPr>
        <w:ind w:left="990"/>
        <w:rPr>
          <w:rFonts w:ascii="Arial" w:hAnsi="Arial" w:cs="Arial"/>
          <w:b/>
          <w:sz w:val="20"/>
          <w:szCs w:val="20"/>
        </w:rPr>
      </w:pPr>
    </w:p>
    <w:p w14:paraId="0B4C1CBC" w14:textId="77777777" w:rsidR="00F417C3" w:rsidRPr="005137F7" w:rsidRDefault="00F417C3" w:rsidP="00F417C3">
      <w:pPr>
        <w:numPr>
          <w:ilvl w:val="0"/>
          <w:numId w:val="1"/>
        </w:numPr>
        <w:ind w:left="2070"/>
        <w:rPr>
          <w:rFonts w:ascii="Arial" w:hAnsi="Arial" w:cs="Arial"/>
          <w:b/>
          <w:sz w:val="18"/>
          <w:szCs w:val="18"/>
        </w:rPr>
      </w:pPr>
      <w:r w:rsidRPr="005137F7">
        <w:rPr>
          <w:rFonts w:ascii="Arial" w:hAnsi="Arial" w:cs="Arial"/>
          <w:b/>
          <w:sz w:val="18"/>
          <w:szCs w:val="18"/>
        </w:rPr>
        <w:t>Call Meeting to Order</w:t>
      </w:r>
    </w:p>
    <w:p w14:paraId="01F70A34" w14:textId="77777777" w:rsidR="00F417C3" w:rsidRPr="005137F7" w:rsidRDefault="00F417C3" w:rsidP="00F417C3">
      <w:pPr>
        <w:ind w:left="2070" w:hanging="360"/>
        <w:rPr>
          <w:rFonts w:ascii="Arial" w:hAnsi="Arial" w:cs="Arial"/>
          <w:sz w:val="18"/>
          <w:szCs w:val="18"/>
        </w:rPr>
      </w:pPr>
      <w:r w:rsidRPr="005137F7">
        <w:rPr>
          <w:rFonts w:ascii="Arial" w:hAnsi="Arial" w:cs="Arial"/>
          <w:b/>
          <w:sz w:val="18"/>
          <w:szCs w:val="18"/>
        </w:rPr>
        <w:tab/>
      </w:r>
      <w:r w:rsidRPr="005137F7">
        <w:rPr>
          <w:rFonts w:ascii="Arial" w:hAnsi="Arial" w:cs="Arial"/>
          <w:sz w:val="18"/>
          <w:szCs w:val="18"/>
        </w:rPr>
        <w:t>Flag Salute</w:t>
      </w:r>
    </w:p>
    <w:p w14:paraId="7D4F1F50" w14:textId="77777777" w:rsidR="00F417C3" w:rsidRPr="005137F7" w:rsidRDefault="00F417C3" w:rsidP="00F417C3">
      <w:pPr>
        <w:ind w:left="2070" w:hanging="360"/>
        <w:rPr>
          <w:rFonts w:ascii="Arial" w:hAnsi="Arial" w:cs="Arial"/>
          <w:sz w:val="18"/>
          <w:szCs w:val="18"/>
        </w:rPr>
      </w:pPr>
      <w:r w:rsidRPr="005137F7">
        <w:rPr>
          <w:rFonts w:ascii="Arial" w:hAnsi="Arial" w:cs="Arial"/>
          <w:sz w:val="18"/>
          <w:szCs w:val="18"/>
        </w:rPr>
        <w:tab/>
        <w:t xml:space="preserve">Current Enrollment: </w:t>
      </w:r>
      <w:r w:rsidR="00532EA3">
        <w:rPr>
          <w:rFonts w:ascii="Arial" w:hAnsi="Arial" w:cs="Arial"/>
          <w:sz w:val="18"/>
          <w:szCs w:val="18"/>
        </w:rPr>
        <w:t>10</w:t>
      </w:r>
    </w:p>
    <w:p w14:paraId="5F7149A2" w14:textId="77777777" w:rsidR="00F417C3" w:rsidRPr="005137F7" w:rsidRDefault="00F417C3" w:rsidP="00F417C3">
      <w:pPr>
        <w:ind w:left="2070" w:hanging="360"/>
        <w:rPr>
          <w:rFonts w:ascii="Arial" w:hAnsi="Arial" w:cs="Arial"/>
          <w:sz w:val="18"/>
          <w:szCs w:val="18"/>
        </w:rPr>
      </w:pPr>
    </w:p>
    <w:p w14:paraId="1822A94A" w14:textId="77777777" w:rsidR="00F417C3" w:rsidRPr="005137F7" w:rsidRDefault="00F417C3" w:rsidP="00F417C3">
      <w:pPr>
        <w:ind w:left="2070" w:hanging="360"/>
        <w:rPr>
          <w:rFonts w:ascii="Arial" w:hAnsi="Arial" w:cs="Arial"/>
          <w:sz w:val="18"/>
          <w:szCs w:val="18"/>
        </w:rPr>
      </w:pPr>
      <w:r w:rsidRPr="005137F7">
        <w:rPr>
          <w:rFonts w:ascii="Arial" w:hAnsi="Arial" w:cs="Arial"/>
          <w:b/>
          <w:sz w:val="18"/>
          <w:szCs w:val="18"/>
        </w:rPr>
        <w:t>2.</w:t>
      </w:r>
      <w:r w:rsidRPr="005137F7">
        <w:rPr>
          <w:rFonts w:ascii="Arial" w:hAnsi="Arial" w:cs="Arial"/>
          <w:b/>
          <w:sz w:val="18"/>
          <w:szCs w:val="18"/>
        </w:rPr>
        <w:tab/>
        <w:t>Approval of Agenda</w:t>
      </w:r>
      <w:r w:rsidRPr="005137F7">
        <w:rPr>
          <w:rFonts w:ascii="Arial" w:hAnsi="Arial" w:cs="Arial"/>
          <w:sz w:val="18"/>
          <w:szCs w:val="18"/>
        </w:rPr>
        <w:t xml:space="preserve"> </w:t>
      </w:r>
    </w:p>
    <w:p w14:paraId="04C542C5" w14:textId="77777777" w:rsidR="00F417C3" w:rsidRPr="005137F7" w:rsidRDefault="00F417C3" w:rsidP="00F417C3">
      <w:pPr>
        <w:ind w:left="2070" w:hanging="360"/>
        <w:rPr>
          <w:rFonts w:ascii="Arial" w:hAnsi="Arial" w:cs="Arial"/>
          <w:sz w:val="18"/>
          <w:szCs w:val="18"/>
        </w:rPr>
      </w:pPr>
    </w:p>
    <w:p w14:paraId="4A59D03C" w14:textId="77777777" w:rsidR="00F417C3" w:rsidRPr="005137F7" w:rsidRDefault="00F417C3" w:rsidP="00277680">
      <w:pPr>
        <w:rPr>
          <w:rFonts w:ascii="Arial" w:hAnsi="Arial" w:cs="Arial"/>
          <w:b/>
          <w:sz w:val="18"/>
          <w:szCs w:val="18"/>
        </w:rPr>
      </w:pPr>
    </w:p>
    <w:p w14:paraId="72966709" w14:textId="77777777" w:rsidR="00F417C3" w:rsidRPr="007B2C87" w:rsidRDefault="00F417C3" w:rsidP="00F417C3">
      <w:pPr>
        <w:numPr>
          <w:ilvl w:val="0"/>
          <w:numId w:val="2"/>
        </w:numPr>
        <w:ind w:left="2070"/>
        <w:rPr>
          <w:rFonts w:ascii="Arial" w:hAnsi="Arial" w:cs="Arial"/>
          <w:b/>
          <w:sz w:val="18"/>
          <w:szCs w:val="18"/>
        </w:rPr>
      </w:pPr>
      <w:r w:rsidRPr="005137F7">
        <w:rPr>
          <w:rFonts w:ascii="Arial" w:hAnsi="Arial" w:cs="Arial"/>
          <w:b/>
          <w:sz w:val="18"/>
          <w:szCs w:val="18"/>
        </w:rPr>
        <w:t xml:space="preserve">Public Comment </w:t>
      </w:r>
      <w:r w:rsidRPr="005137F7">
        <w:rPr>
          <w:rFonts w:ascii="Arial" w:hAnsi="Arial" w:cs="Arial"/>
          <w:sz w:val="18"/>
          <w:szCs w:val="18"/>
        </w:rPr>
        <w:t xml:space="preserve">(15 minutes) </w:t>
      </w:r>
    </w:p>
    <w:p w14:paraId="73A27607" w14:textId="50748215" w:rsidR="00363BA5" w:rsidRDefault="00363BA5" w:rsidP="00277680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D9CB540" w14:textId="77777777" w:rsidR="004F3048" w:rsidRDefault="004F3048" w:rsidP="00363BA5">
      <w:pPr>
        <w:ind w:left="2070"/>
        <w:rPr>
          <w:rFonts w:ascii="Arial" w:hAnsi="Arial" w:cs="Arial"/>
          <w:b/>
          <w:bCs/>
          <w:sz w:val="18"/>
          <w:szCs w:val="18"/>
        </w:rPr>
      </w:pPr>
    </w:p>
    <w:p w14:paraId="3A96E401" w14:textId="77777777" w:rsidR="00B81F90" w:rsidRDefault="00B81F90" w:rsidP="004051F6">
      <w:pPr>
        <w:numPr>
          <w:ilvl w:val="0"/>
          <w:numId w:val="2"/>
        </w:numPr>
        <w:ind w:left="207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Hiring 1.0 FTE (210 days) Superintendent/Principal/Literacy Coach </w:t>
      </w:r>
    </w:p>
    <w:p w14:paraId="2299884E" w14:textId="77777777" w:rsidR="00FA7E59" w:rsidRDefault="00FA7E59" w:rsidP="00FA7E59">
      <w:pPr>
        <w:ind w:left="207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Receive report and take action as appropriate.</w:t>
      </w:r>
    </w:p>
    <w:p w14:paraId="41114407" w14:textId="770ED001" w:rsidR="00F417C3" w:rsidRPr="006F3BD6" w:rsidRDefault="00F417C3" w:rsidP="00FA7E59">
      <w:pPr>
        <w:ind w:left="2070"/>
        <w:rPr>
          <w:rFonts w:ascii="Arial" w:hAnsi="Arial" w:cs="Arial"/>
          <w:sz w:val="18"/>
          <w:szCs w:val="18"/>
        </w:rPr>
      </w:pPr>
      <w:r w:rsidRPr="005137F7">
        <w:rPr>
          <w:rFonts w:ascii="Arial" w:hAnsi="Arial" w:cs="Arial"/>
          <w:b/>
          <w:sz w:val="18"/>
          <w:szCs w:val="18"/>
        </w:rPr>
        <w:tab/>
      </w:r>
    </w:p>
    <w:p w14:paraId="4E6B97E9" w14:textId="2BD9ABF3" w:rsidR="00F417C3" w:rsidRPr="009247BB" w:rsidRDefault="00277680" w:rsidP="004051F6">
      <w:pPr>
        <w:numPr>
          <w:ilvl w:val="0"/>
          <w:numId w:val="2"/>
        </w:numPr>
        <w:ind w:left="20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Closed Session:  Superintendent </w:t>
      </w:r>
      <w:r w:rsidR="00040A4C">
        <w:rPr>
          <w:rFonts w:ascii="Arial" w:hAnsi="Arial" w:cs="Arial"/>
          <w:b/>
          <w:sz w:val="18"/>
          <w:szCs w:val="18"/>
        </w:rPr>
        <w:t>C</w:t>
      </w:r>
      <w:r>
        <w:rPr>
          <w:rFonts w:ascii="Arial" w:hAnsi="Arial" w:cs="Arial"/>
          <w:b/>
          <w:sz w:val="18"/>
          <w:szCs w:val="18"/>
        </w:rPr>
        <w:t>ontract</w:t>
      </w:r>
      <w:r w:rsidR="00040A4C">
        <w:rPr>
          <w:rFonts w:ascii="Arial" w:hAnsi="Arial" w:cs="Arial"/>
          <w:b/>
          <w:sz w:val="18"/>
          <w:szCs w:val="18"/>
        </w:rPr>
        <w:t xml:space="preserve"> Negotiations</w:t>
      </w:r>
    </w:p>
    <w:p w14:paraId="12D29436" w14:textId="7C824D36" w:rsidR="009247BB" w:rsidRPr="00AC0DD5" w:rsidRDefault="00FA7E59" w:rsidP="009247BB">
      <w:pPr>
        <w:ind w:left="20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Report </w:t>
      </w:r>
      <w:proofErr w:type="gramStart"/>
      <w:r>
        <w:rPr>
          <w:rFonts w:ascii="Arial" w:hAnsi="Arial" w:cs="Arial"/>
          <w:sz w:val="18"/>
          <w:szCs w:val="18"/>
        </w:rPr>
        <w:t>out</w:t>
      </w:r>
      <w:proofErr w:type="gramEnd"/>
    </w:p>
    <w:p w14:paraId="247E10B7" w14:textId="7541EEA5" w:rsidR="009247BB" w:rsidRDefault="00BB3A28" w:rsidP="00F417C3">
      <w:pPr>
        <w:ind w:left="2070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</w:p>
    <w:p w14:paraId="54C4D212" w14:textId="77777777" w:rsidR="00BB3A28" w:rsidRPr="009247BB" w:rsidRDefault="00BB3A28" w:rsidP="00F417C3">
      <w:pPr>
        <w:ind w:left="2070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B55776E" w14:textId="77777777" w:rsidR="00F417C3" w:rsidRPr="005137F7" w:rsidRDefault="00F417C3" w:rsidP="004051F6">
      <w:pPr>
        <w:numPr>
          <w:ilvl w:val="0"/>
          <w:numId w:val="2"/>
        </w:numPr>
        <w:tabs>
          <w:tab w:val="left" w:pos="720"/>
        </w:tabs>
        <w:ind w:left="2070"/>
        <w:rPr>
          <w:rFonts w:ascii="Arial" w:hAnsi="Arial" w:cs="Arial"/>
          <w:b/>
          <w:sz w:val="18"/>
          <w:szCs w:val="18"/>
        </w:rPr>
      </w:pPr>
      <w:r w:rsidRPr="005137F7">
        <w:rPr>
          <w:rFonts w:ascii="Arial" w:hAnsi="Arial" w:cs="Arial"/>
          <w:b/>
          <w:sz w:val="18"/>
          <w:szCs w:val="18"/>
        </w:rPr>
        <w:t>Discussion/ Adjournment</w:t>
      </w:r>
      <w:r w:rsidRPr="005137F7">
        <w:rPr>
          <w:rFonts w:ascii="Arial" w:hAnsi="Arial" w:cs="Arial"/>
          <w:sz w:val="18"/>
          <w:szCs w:val="18"/>
        </w:rPr>
        <w:t xml:space="preserve"> </w:t>
      </w:r>
    </w:p>
    <w:p w14:paraId="58D378D2" w14:textId="77777777" w:rsidR="00436FAE" w:rsidRPr="0041700D" w:rsidRDefault="00436FAE" w:rsidP="00F417C3">
      <w:pPr>
        <w:ind w:left="2340" w:right="720"/>
      </w:pPr>
    </w:p>
    <w:sectPr w:rsidR="00436FAE" w:rsidRPr="0041700D" w:rsidSect="00BF74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5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D3F72" w14:textId="77777777" w:rsidR="00BF74AA" w:rsidRDefault="00BF74AA" w:rsidP="00641D62">
      <w:r>
        <w:separator/>
      </w:r>
    </w:p>
  </w:endnote>
  <w:endnote w:type="continuationSeparator" w:id="0">
    <w:p w14:paraId="67744119" w14:textId="77777777" w:rsidR="00BF74AA" w:rsidRDefault="00BF74AA" w:rsidP="0064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65AB8" w14:textId="77777777" w:rsidR="00F417C3" w:rsidRDefault="00F417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21FCD" w14:textId="77777777" w:rsidR="00F417C3" w:rsidRDefault="00F417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CAB3" w14:textId="77777777" w:rsidR="009C41D2" w:rsidRDefault="009C41D2">
    <w:pPr>
      <w:pStyle w:val="Footer"/>
    </w:pPr>
    <w:r>
      <w:rPr>
        <w:noProof/>
      </w:rPr>
      <w:drawing>
        <wp:inline distT="0" distB="0" distL="0" distR="0" wp14:anchorId="037B3CBB" wp14:editId="29D57527">
          <wp:extent cx="6858000" cy="23749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ick-Letterhead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237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443DB" w14:textId="77777777" w:rsidR="00BF74AA" w:rsidRDefault="00BF74AA" w:rsidP="00641D62">
      <w:r>
        <w:separator/>
      </w:r>
    </w:p>
  </w:footnote>
  <w:footnote w:type="continuationSeparator" w:id="0">
    <w:p w14:paraId="6687CF8D" w14:textId="77777777" w:rsidR="00BF74AA" w:rsidRDefault="00BF74AA" w:rsidP="00641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BE0D" w14:textId="77777777" w:rsidR="00F417C3" w:rsidRDefault="00F417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195F2" w14:textId="77777777" w:rsidR="00F417C3" w:rsidRDefault="00F417C3">
    <w:pPr>
      <w:pStyle w:val="Header"/>
    </w:pPr>
    <w:r>
      <w:rPr>
        <w:noProof/>
      </w:rPr>
      <w:drawing>
        <wp:inline distT="0" distB="0" distL="0" distR="0" wp14:anchorId="0CC89145" wp14:editId="0579ACFB">
          <wp:extent cx="6858000" cy="188341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-Letterhead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883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1C407" w14:textId="77777777" w:rsidR="0041700D" w:rsidRDefault="0041700D">
    <w:pPr>
      <w:pStyle w:val="Header"/>
    </w:pPr>
    <w:r>
      <w:rPr>
        <w:noProof/>
      </w:rPr>
      <w:drawing>
        <wp:inline distT="0" distB="0" distL="0" distR="0" wp14:anchorId="27EDD368" wp14:editId="69D3F56D">
          <wp:extent cx="6858000" cy="188366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-Letterhead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7419" cy="1897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A6FE3"/>
    <w:multiLevelType w:val="hybridMultilevel"/>
    <w:tmpl w:val="8304D65E"/>
    <w:lvl w:ilvl="0" w:tplc="B0B8103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1AEE5FEC"/>
    <w:multiLevelType w:val="hybridMultilevel"/>
    <w:tmpl w:val="5DD4F068"/>
    <w:lvl w:ilvl="0" w:tplc="D5B06BF6">
      <w:start w:val="1"/>
      <w:numFmt w:val="low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 w15:restartNumberingAfterBreak="0">
    <w:nsid w:val="30F32099"/>
    <w:multiLevelType w:val="hybridMultilevel"/>
    <w:tmpl w:val="CD163E6E"/>
    <w:lvl w:ilvl="0" w:tplc="287A4F0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D5E8F"/>
    <w:multiLevelType w:val="hybridMultilevel"/>
    <w:tmpl w:val="A8AA0AF4"/>
    <w:lvl w:ilvl="0" w:tplc="417234C4">
      <w:start w:val="1"/>
      <w:numFmt w:val="low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" w15:restartNumberingAfterBreak="0">
    <w:nsid w:val="4F094F89"/>
    <w:multiLevelType w:val="hybridMultilevel"/>
    <w:tmpl w:val="193A37B0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5" w15:restartNumberingAfterBreak="0">
    <w:nsid w:val="507C62D3"/>
    <w:multiLevelType w:val="hybridMultilevel"/>
    <w:tmpl w:val="5D1E9AAA"/>
    <w:lvl w:ilvl="0" w:tplc="34AE6476">
      <w:start w:val="14"/>
      <w:numFmt w:val="decimal"/>
      <w:lvlText w:val="%1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 w15:restartNumberingAfterBreak="0">
    <w:nsid w:val="5C305521"/>
    <w:multiLevelType w:val="hybridMultilevel"/>
    <w:tmpl w:val="4380E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184781">
    <w:abstractNumId w:val="6"/>
  </w:num>
  <w:num w:numId="2" w16cid:durableId="443577034">
    <w:abstractNumId w:val="2"/>
  </w:num>
  <w:num w:numId="3" w16cid:durableId="1380788214">
    <w:abstractNumId w:val="0"/>
  </w:num>
  <w:num w:numId="4" w16cid:durableId="776022034">
    <w:abstractNumId w:val="4"/>
  </w:num>
  <w:num w:numId="5" w16cid:durableId="272590159">
    <w:abstractNumId w:val="5"/>
  </w:num>
  <w:num w:numId="6" w16cid:durableId="1131561028">
    <w:abstractNumId w:val="1"/>
  </w:num>
  <w:num w:numId="7" w16cid:durableId="602810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6D8"/>
    <w:rsid w:val="00001E52"/>
    <w:rsid w:val="00027499"/>
    <w:rsid w:val="00035BA1"/>
    <w:rsid w:val="00040A4C"/>
    <w:rsid w:val="000546E7"/>
    <w:rsid w:val="00056CE8"/>
    <w:rsid w:val="00071F9A"/>
    <w:rsid w:val="000730E3"/>
    <w:rsid w:val="00073ED3"/>
    <w:rsid w:val="000856B4"/>
    <w:rsid w:val="00087140"/>
    <w:rsid w:val="0009277B"/>
    <w:rsid w:val="000A20DB"/>
    <w:rsid w:val="000B0F59"/>
    <w:rsid w:val="000D10F2"/>
    <w:rsid w:val="0010300E"/>
    <w:rsid w:val="0010358E"/>
    <w:rsid w:val="00104F77"/>
    <w:rsid w:val="00106515"/>
    <w:rsid w:val="0011347B"/>
    <w:rsid w:val="00125307"/>
    <w:rsid w:val="00127E24"/>
    <w:rsid w:val="00145672"/>
    <w:rsid w:val="001473D9"/>
    <w:rsid w:val="00155986"/>
    <w:rsid w:val="00157A34"/>
    <w:rsid w:val="00181756"/>
    <w:rsid w:val="0019303C"/>
    <w:rsid w:val="00196782"/>
    <w:rsid w:val="001B129A"/>
    <w:rsid w:val="001B744D"/>
    <w:rsid w:val="001C234D"/>
    <w:rsid w:val="001C6122"/>
    <w:rsid w:val="001F1562"/>
    <w:rsid w:val="001F2329"/>
    <w:rsid w:val="0020147D"/>
    <w:rsid w:val="00205CBD"/>
    <w:rsid w:val="00217EE3"/>
    <w:rsid w:val="00220980"/>
    <w:rsid w:val="00220CC2"/>
    <w:rsid w:val="00221B2F"/>
    <w:rsid w:val="002310AC"/>
    <w:rsid w:val="00237029"/>
    <w:rsid w:val="00255987"/>
    <w:rsid w:val="00277680"/>
    <w:rsid w:val="00281680"/>
    <w:rsid w:val="00287470"/>
    <w:rsid w:val="002B5496"/>
    <w:rsid w:val="002D3252"/>
    <w:rsid w:val="002D75C5"/>
    <w:rsid w:val="00343011"/>
    <w:rsid w:val="003605A0"/>
    <w:rsid w:val="00361DFC"/>
    <w:rsid w:val="00363BA5"/>
    <w:rsid w:val="00372AE6"/>
    <w:rsid w:val="00385093"/>
    <w:rsid w:val="0038568F"/>
    <w:rsid w:val="00394400"/>
    <w:rsid w:val="003A66EE"/>
    <w:rsid w:val="003C7F60"/>
    <w:rsid w:val="003D1D5A"/>
    <w:rsid w:val="003D55D9"/>
    <w:rsid w:val="003E5970"/>
    <w:rsid w:val="0040197C"/>
    <w:rsid w:val="004051F6"/>
    <w:rsid w:val="0041616E"/>
    <w:rsid w:val="0041700D"/>
    <w:rsid w:val="004206D8"/>
    <w:rsid w:val="00423156"/>
    <w:rsid w:val="00424ABD"/>
    <w:rsid w:val="0042514C"/>
    <w:rsid w:val="004304DC"/>
    <w:rsid w:val="004315E4"/>
    <w:rsid w:val="00436FAE"/>
    <w:rsid w:val="004404BD"/>
    <w:rsid w:val="00446CB4"/>
    <w:rsid w:val="0045659F"/>
    <w:rsid w:val="00463D0D"/>
    <w:rsid w:val="004A0F07"/>
    <w:rsid w:val="004B7FC7"/>
    <w:rsid w:val="004F3048"/>
    <w:rsid w:val="00510C65"/>
    <w:rsid w:val="00510E5C"/>
    <w:rsid w:val="0051423D"/>
    <w:rsid w:val="00532EA3"/>
    <w:rsid w:val="00556C54"/>
    <w:rsid w:val="00581AC4"/>
    <w:rsid w:val="005829D4"/>
    <w:rsid w:val="00585124"/>
    <w:rsid w:val="005B1041"/>
    <w:rsid w:val="005D2454"/>
    <w:rsid w:val="005E5983"/>
    <w:rsid w:val="005E7386"/>
    <w:rsid w:val="006021C8"/>
    <w:rsid w:val="00610CD4"/>
    <w:rsid w:val="00612598"/>
    <w:rsid w:val="00631757"/>
    <w:rsid w:val="00641D62"/>
    <w:rsid w:val="00642A37"/>
    <w:rsid w:val="006476B0"/>
    <w:rsid w:val="00653AF6"/>
    <w:rsid w:val="00685315"/>
    <w:rsid w:val="006A6589"/>
    <w:rsid w:val="006D0802"/>
    <w:rsid w:val="006D5198"/>
    <w:rsid w:val="0078389B"/>
    <w:rsid w:val="00785932"/>
    <w:rsid w:val="007A054D"/>
    <w:rsid w:val="007A3C9F"/>
    <w:rsid w:val="007D5611"/>
    <w:rsid w:val="007F64E3"/>
    <w:rsid w:val="00801AF8"/>
    <w:rsid w:val="00805EC7"/>
    <w:rsid w:val="0081463F"/>
    <w:rsid w:val="00837778"/>
    <w:rsid w:val="00855369"/>
    <w:rsid w:val="00871F07"/>
    <w:rsid w:val="00871FF6"/>
    <w:rsid w:val="008758A3"/>
    <w:rsid w:val="008837B8"/>
    <w:rsid w:val="00884BE8"/>
    <w:rsid w:val="008D2391"/>
    <w:rsid w:val="008D3896"/>
    <w:rsid w:val="008F0252"/>
    <w:rsid w:val="00900FC9"/>
    <w:rsid w:val="00904C39"/>
    <w:rsid w:val="009247BB"/>
    <w:rsid w:val="00932641"/>
    <w:rsid w:val="009333B3"/>
    <w:rsid w:val="00951C90"/>
    <w:rsid w:val="0096182C"/>
    <w:rsid w:val="00965485"/>
    <w:rsid w:val="009702F5"/>
    <w:rsid w:val="009734C2"/>
    <w:rsid w:val="009815AE"/>
    <w:rsid w:val="00992EB0"/>
    <w:rsid w:val="009958DD"/>
    <w:rsid w:val="009A0E27"/>
    <w:rsid w:val="009A33C1"/>
    <w:rsid w:val="009A641B"/>
    <w:rsid w:val="009A7764"/>
    <w:rsid w:val="009B2CE6"/>
    <w:rsid w:val="009C3197"/>
    <w:rsid w:val="009C41D2"/>
    <w:rsid w:val="009C7257"/>
    <w:rsid w:val="009D0F32"/>
    <w:rsid w:val="009D2831"/>
    <w:rsid w:val="009F7F67"/>
    <w:rsid w:val="00A02811"/>
    <w:rsid w:val="00A167EC"/>
    <w:rsid w:val="00A2592A"/>
    <w:rsid w:val="00A27D23"/>
    <w:rsid w:val="00A35008"/>
    <w:rsid w:val="00A43831"/>
    <w:rsid w:val="00A56C56"/>
    <w:rsid w:val="00A679AB"/>
    <w:rsid w:val="00AA2066"/>
    <w:rsid w:val="00AA4647"/>
    <w:rsid w:val="00AC781A"/>
    <w:rsid w:val="00AD2E9E"/>
    <w:rsid w:val="00AD6A54"/>
    <w:rsid w:val="00AE1C76"/>
    <w:rsid w:val="00AE5DC3"/>
    <w:rsid w:val="00AE6028"/>
    <w:rsid w:val="00B21D92"/>
    <w:rsid w:val="00B27F2D"/>
    <w:rsid w:val="00B46437"/>
    <w:rsid w:val="00B56054"/>
    <w:rsid w:val="00B81F90"/>
    <w:rsid w:val="00B84A5E"/>
    <w:rsid w:val="00B91F14"/>
    <w:rsid w:val="00BB2519"/>
    <w:rsid w:val="00BB3A28"/>
    <w:rsid w:val="00BC241D"/>
    <w:rsid w:val="00BF74AA"/>
    <w:rsid w:val="00BF763F"/>
    <w:rsid w:val="00C17A28"/>
    <w:rsid w:val="00C43058"/>
    <w:rsid w:val="00C50151"/>
    <w:rsid w:val="00C53E7C"/>
    <w:rsid w:val="00C5550D"/>
    <w:rsid w:val="00C779D0"/>
    <w:rsid w:val="00C904A2"/>
    <w:rsid w:val="00C97995"/>
    <w:rsid w:val="00CA0C91"/>
    <w:rsid w:val="00CA743A"/>
    <w:rsid w:val="00CB309C"/>
    <w:rsid w:val="00CB469C"/>
    <w:rsid w:val="00CD2F0C"/>
    <w:rsid w:val="00CD6A45"/>
    <w:rsid w:val="00CF2FDB"/>
    <w:rsid w:val="00D052DA"/>
    <w:rsid w:val="00D0610C"/>
    <w:rsid w:val="00D065E6"/>
    <w:rsid w:val="00D067C3"/>
    <w:rsid w:val="00D173F1"/>
    <w:rsid w:val="00D25003"/>
    <w:rsid w:val="00D300A9"/>
    <w:rsid w:val="00D309CF"/>
    <w:rsid w:val="00D43894"/>
    <w:rsid w:val="00D61DA6"/>
    <w:rsid w:val="00D7799B"/>
    <w:rsid w:val="00DB107D"/>
    <w:rsid w:val="00DB116E"/>
    <w:rsid w:val="00DC7716"/>
    <w:rsid w:val="00DD2DEE"/>
    <w:rsid w:val="00E0231D"/>
    <w:rsid w:val="00E22CF9"/>
    <w:rsid w:val="00E309EA"/>
    <w:rsid w:val="00E33B6D"/>
    <w:rsid w:val="00E41612"/>
    <w:rsid w:val="00E50146"/>
    <w:rsid w:val="00E52040"/>
    <w:rsid w:val="00E533B8"/>
    <w:rsid w:val="00E601A0"/>
    <w:rsid w:val="00E747BA"/>
    <w:rsid w:val="00E83E29"/>
    <w:rsid w:val="00E913A8"/>
    <w:rsid w:val="00EA098F"/>
    <w:rsid w:val="00EB1708"/>
    <w:rsid w:val="00EB6C72"/>
    <w:rsid w:val="00EC32FE"/>
    <w:rsid w:val="00EE2FFB"/>
    <w:rsid w:val="00F069AF"/>
    <w:rsid w:val="00F16BBE"/>
    <w:rsid w:val="00F25D06"/>
    <w:rsid w:val="00F417C3"/>
    <w:rsid w:val="00F74CA6"/>
    <w:rsid w:val="00F7590E"/>
    <w:rsid w:val="00F930BF"/>
    <w:rsid w:val="00FA7E59"/>
    <w:rsid w:val="00FC03E6"/>
    <w:rsid w:val="00FD4CAB"/>
    <w:rsid w:val="00FF1FAA"/>
    <w:rsid w:val="00FF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00F0A"/>
  <w14:defaultImageDpi w14:val="32767"/>
  <w15:chartTrackingRefBased/>
  <w15:docId w15:val="{9B0C1398-5674-48A4-AC94-03329792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68F"/>
  </w:style>
  <w:style w:type="paragraph" w:styleId="Heading1">
    <w:name w:val="heading 1"/>
    <w:basedOn w:val="Normal"/>
    <w:next w:val="Normal"/>
    <w:link w:val="Heading1Char"/>
    <w:qFormat/>
    <w:rsid w:val="00F417C3"/>
    <w:pPr>
      <w:keepNext/>
      <w:jc w:val="center"/>
      <w:outlineLvl w:val="0"/>
    </w:pPr>
    <w:rPr>
      <w:rFonts w:ascii="Arial" w:eastAsia="Times New Roma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D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D62"/>
  </w:style>
  <w:style w:type="paragraph" w:styleId="Footer">
    <w:name w:val="footer"/>
    <w:basedOn w:val="Normal"/>
    <w:link w:val="FooterChar"/>
    <w:uiPriority w:val="99"/>
    <w:unhideWhenUsed/>
    <w:rsid w:val="00641D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D62"/>
  </w:style>
  <w:style w:type="character" w:customStyle="1" w:styleId="Heading1Char">
    <w:name w:val="Heading 1 Char"/>
    <w:basedOn w:val="DefaultParagraphFont"/>
    <w:link w:val="Heading1"/>
    <w:rsid w:val="00F417C3"/>
    <w:rPr>
      <w:rFonts w:ascii="Arial" w:eastAsia="Times New Roman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F417C3"/>
    <w:pPr>
      <w:ind w:left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9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%20-Orick\Downloads\Agenda%204-11-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4-11-24</Template>
  <TotalTime>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-Orick</dc:creator>
  <cp:keywords/>
  <dc:description/>
  <cp:lastModifiedBy>Amanda Platt</cp:lastModifiedBy>
  <cp:revision>3</cp:revision>
  <cp:lastPrinted>2024-04-05T00:02:00Z</cp:lastPrinted>
  <dcterms:created xsi:type="dcterms:W3CDTF">2024-04-18T02:40:00Z</dcterms:created>
  <dcterms:modified xsi:type="dcterms:W3CDTF">2024-04-23T16:54:00Z</dcterms:modified>
</cp:coreProperties>
</file>